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5A" w:rsidRDefault="00421A5A" w:rsidP="002256E2">
      <w:pPr>
        <w:pBdr>
          <w:bottom w:val="single" w:sz="4" w:space="1" w:color="auto"/>
        </w:pBdr>
        <w:rPr>
          <w:rFonts w:ascii="Arial" w:hAnsi="Arial" w:cs="Arial"/>
          <w:b/>
          <w:bCs/>
        </w:rPr>
      </w:pPr>
      <w:r>
        <w:rPr>
          <w:rFonts w:ascii="Arial" w:hAnsi="Arial" w:cs="Arial"/>
          <w:b/>
          <w:bCs/>
        </w:rPr>
        <w:t>Bestyrelsesmøde</w:t>
      </w:r>
    </w:p>
    <w:p w:rsidR="00421A5A" w:rsidRDefault="00421A5A" w:rsidP="00E14930">
      <w:pPr>
        <w:rPr>
          <w:rFonts w:ascii="Arial" w:hAnsi="Arial" w:cs="Arial"/>
          <w:b/>
          <w:bCs/>
        </w:rPr>
      </w:pPr>
    </w:p>
    <w:tbl>
      <w:tblPr>
        <w:tblW w:w="0" w:type="auto"/>
        <w:tblLook w:val="01E0" w:firstRow="1" w:lastRow="1" w:firstColumn="1" w:lastColumn="1" w:noHBand="0" w:noVBand="0"/>
      </w:tblPr>
      <w:tblGrid>
        <w:gridCol w:w="1428"/>
        <w:gridCol w:w="8423"/>
      </w:tblGrid>
      <w:tr w:rsidR="00421A5A" w:rsidRPr="00C83181"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Tid:</w:t>
            </w:r>
          </w:p>
        </w:tc>
        <w:tc>
          <w:tcPr>
            <w:tcW w:w="8423" w:type="dxa"/>
          </w:tcPr>
          <w:p w:rsidR="00421A5A" w:rsidRPr="008507FD" w:rsidRDefault="008507FD" w:rsidP="008507FD">
            <w:pPr>
              <w:pStyle w:val="Brdtekst"/>
            </w:pPr>
            <w:r w:rsidRPr="008507FD">
              <w:t>Bestyrelsesmøde den 23.4.2013</w:t>
            </w:r>
          </w:p>
        </w:tc>
      </w:tr>
      <w:tr w:rsidR="00421A5A" w:rsidRPr="00C83181"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Sted:</w:t>
            </w:r>
          </w:p>
        </w:tc>
        <w:tc>
          <w:tcPr>
            <w:tcW w:w="8423" w:type="dxa"/>
          </w:tcPr>
          <w:p w:rsidR="00421A5A" w:rsidRPr="00C83181" w:rsidRDefault="008507FD" w:rsidP="00EC1954">
            <w:pPr>
              <w:rPr>
                <w:rFonts w:ascii="Arial" w:hAnsi="Arial" w:cs="Arial"/>
                <w:sz w:val="20"/>
                <w:szCs w:val="20"/>
              </w:rPr>
            </w:pPr>
            <w:r>
              <w:rPr>
                <w:rFonts w:ascii="Arial" w:hAnsi="Arial" w:cs="Arial"/>
                <w:sz w:val="20"/>
                <w:szCs w:val="20"/>
              </w:rPr>
              <w:t>Tine</w:t>
            </w:r>
            <w:r w:rsidR="0042000C">
              <w:rPr>
                <w:rFonts w:ascii="Arial" w:hAnsi="Arial" w:cs="Arial"/>
                <w:sz w:val="20"/>
                <w:szCs w:val="20"/>
              </w:rPr>
              <w:t xml:space="preserve"> / referat</w:t>
            </w:r>
          </w:p>
        </w:tc>
      </w:tr>
      <w:tr w:rsidR="00421A5A" w:rsidRPr="00EE4463" w:rsidTr="008A2D37">
        <w:tc>
          <w:tcPr>
            <w:tcW w:w="1428" w:type="dxa"/>
          </w:tcPr>
          <w:p w:rsidR="00421A5A" w:rsidRPr="00C83181" w:rsidRDefault="00421A5A" w:rsidP="00EC1954">
            <w:pPr>
              <w:rPr>
                <w:rFonts w:ascii="Arial" w:hAnsi="Arial" w:cs="Arial"/>
                <w:b/>
                <w:bCs/>
                <w:sz w:val="20"/>
                <w:szCs w:val="20"/>
              </w:rPr>
            </w:pPr>
            <w:r w:rsidRPr="00C83181">
              <w:rPr>
                <w:rFonts w:ascii="Arial" w:hAnsi="Arial" w:cs="Arial"/>
                <w:b/>
                <w:bCs/>
                <w:sz w:val="20"/>
                <w:szCs w:val="20"/>
              </w:rPr>
              <w:t>Deltagere:</w:t>
            </w:r>
          </w:p>
        </w:tc>
        <w:tc>
          <w:tcPr>
            <w:tcW w:w="8423" w:type="dxa"/>
          </w:tcPr>
          <w:p w:rsidR="00421A5A" w:rsidRPr="00B2211B" w:rsidRDefault="008507FD" w:rsidP="00EC1954">
            <w:pPr>
              <w:rPr>
                <w:rFonts w:ascii="Arial" w:hAnsi="Arial" w:cs="Arial"/>
                <w:sz w:val="20"/>
                <w:szCs w:val="20"/>
              </w:rPr>
            </w:pPr>
            <w:r>
              <w:rPr>
                <w:rFonts w:ascii="Arial" w:hAnsi="Arial" w:cs="Arial"/>
                <w:sz w:val="20"/>
                <w:szCs w:val="20"/>
              </w:rPr>
              <w:t>Tine, Gitte, Sten, Peter</w:t>
            </w:r>
          </w:p>
        </w:tc>
      </w:tr>
      <w:tr w:rsidR="008A2D37" w:rsidRPr="00EE4463" w:rsidTr="008A2D37">
        <w:tc>
          <w:tcPr>
            <w:tcW w:w="1428" w:type="dxa"/>
          </w:tcPr>
          <w:p w:rsidR="008A2D37" w:rsidRPr="00C83181" w:rsidRDefault="008A2D37" w:rsidP="00EC1954">
            <w:pPr>
              <w:rPr>
                <w:rFonts w:ascii="Arial" w:hAnsi="Arial" w:cs="Arial"/>
                <w:b/>
                <w:bCs/>
                <w:sz w:val="20"/>
                <w:szCs w:val="20"/>
              </w:rPr>
            </w:pPr>
            <w:r>
              <w:rPr>
                <w:rFonts w:ascii="Arial" w:hAnsi="Arial" w:cs="Arial"/>
                <w:b/>
                <w:bCs/>
                <w:sz w:val="20"/>
                <w:szCs w:val="20"/>
              </w:rPr>
              <w:t>Afbud:</w:t>
            </w:r>
          </w:p>
        </w:tc>
        <w:tc>
          <w:tcPr>
            <w:tcW w:w="8423" w:type="dxa"/>
          </w:tcPr>
          <w:p w:rsidR="008A2D37" w:rsidRPr="00B2211B" w:rsidRDefault="008507FD" w:rsidP="00EC1954">
            <w:pPr>
              <w:rPr>
                <w:rFonts w:ascii="Arial" w:hAnsi="Arial" w:cs="Arial"/>
                <w:sz w:val="20"/>
                <w:szCs w:val="20"/>
              </w:rPr>
            </w:pPr>
            <w:r>
              <w:rPr>
                <w:rFonts w:ascii="Arial" w:hAnsi="Arial" w:cs="Arial"/>
                <w:sz w:val="20"/>
                <w:szCs w:val="20"/>
              </w:rPr>
              <w:t>Jens</w:t>
            </w:r>
          </w:p>
        </w:tc>
      </w:tr>
    </w:tbl>
    <w:p w:rsidR="00421A5A" w:rsidRPr="00EE4463" w:rsidRDefault="00421A5A" w:rsidP="002256E2">
      <w:pPr>
        <w:pBdr>
          <w:bottom w:val="single" w:sz="4" w:space="1" w:color="auto"/>
        </w:pBdr>
        <w:rPr>
          <w:rFonts w:ascii="Arial" w:hAnsi="Arial" w:cs="Arial"/>
          <w:b/>
          <w:bCs/>
        </w:rPr>
      </w:pPr>
    </w:p>
    <w:p w:rsidR="00421A5A" w:rsidRPr="0072038C" w:rsidRDefault="00421A5A" w:rsidP="00E14930">
      <w:pPr>
        <w:rPr>
          <w:rFonts w:ascii="Arial" w:hAnsi="Arial" w:cs="Arial"/>
          <w:b/>
          <w:bCs/>
          <w:u w:val="single"/>
        </w:rPr>
      </w:pPr>
      <w:r w:rsidRPr="0072038C">
        <w:rPr>
          <w:rFonts w:ascii="Arial" w:hAnsi="Arial" w:cs="Arial"/>
          <w:b/>
          <w:bCs/>
          <w:u w:val="single"/>
        </w:rPr>
        <w:t>Dagsorden:</w:t>
      </w:r>
    </w:p>
    <w:p w:rsidR="00421A5A" w:rsidRPr="0072038C" w:rsidRDefault="00421A5A" w:rsidP="00E14930">
      <w:pPr>
        <w:rPr>
          <w:rFonts w:ascii="Arial" w:hAnsi="Arial" w:cs="Arial"/>
        </w:rPr>
      </w:pPr>
    </w:p>
    <w:p w:rsidR="008507FD" w:rsidRPr="008507FD" w:rsidRDefault="008507FD" w:rsidP="008507FD">
      <w:pPr>
        <w:pStyle w:val="Brdtekst"/>
      </w:pPr>
      <w:r w:rsidRPr="008507FD">
        <w:t>1.       Valg af ordstyrer og referent</w:t>
      </w:r>
    </w:p>
    <w:p w:rsidR="008507FD" w:rsidRPr="008507FD" w:rsidRDefault="008507FD" w:rsidP="008507FD">
      <w:pPr>
        <w:pStyle w:val="Brdtekst"/>
      </w:pPr>
      <w:r w:rsidRPr="008507FD">
        <w:t>2.       Godkendelse af referat</w:t>
      </w:r>
    </w:p>
    <w:p w:rsidR="008507FD" w:rsidRPr="008507FD" w:rsidRDefault="008507FD" w:rsidP="008507FD">
      <w:pPr>
        <w:pStyle w:val="Brdtekst"/>
      </w:pPr>
      <w:r w:rsidRPr="008507FD">
        <w:t>3.       Opsamling fra arbejdsdag</w:t>
      </w:r>
    </w:p>
    <w:p w:rsidR="008507FD" w:rsidRPr="008507FD" w:rsidRDefault="008507FD" w:rsidP="008507FD">
      <w:pPr>
        <w:pStyle w:val="Brdtekst"/>
      </w:pPr>
      <w:r w:rsidRPr="008507FD">
        <w:t>4.       Generalforsamling i grundejerforening</w:t>
      </w:r>
    </w:p>
    <w:p w:rsidR="008507FD" w:rsidRPr="008507FD" w:rsidRDefault="008507FD" w:rsidP="008507FD">
      <w:pPr>
        <w:pStyle w:val="Brdtekst"/>
      </w:pPr>
      <w:r w:rsidRPr="008507FD">
        <w:t>5.       VVS-status</w:t>
      </w:r>
    </w:p>
    <w:p w:rsidR="008507FD" w:rsidRPr="008507FD" w:rsidRDefault="008507FD" w:rsidP="008507FD">
      <w:pPr>
        <w:pStyle w:val="Brdtekst"/>
      </w:pPr>
      <w:r w:rsidRPr="008507FD">
        <w:t>6.       Vinduer, glas mellem vinduer</w:t>
      </w:r>
    </w:p>
    <w:p w:rsidR="008507FD" w:rsidRPr="008507FD" w:rsidRDefault="008507FD" w:rsidP="008507FD">
      <w:pPr>
        <w:pStyle w:val="Brdtekst"/>
      </w:pPr>
      <w:r w:rsidRPr="008507FD">
        <w:t>7.       Økonomi</w:t>
      </w:r>
    </w:p>
    <w:p w:rsidR="008507FD" w:rsidRDefault="008507FD" w:rsidP="008507FD">
      <w:pPr>
        <w:pStyle w:val="Brdtekst"/>
      </w:pPr>
      <w:r w:rsidRPr="008507FD">
        <w:t>8.       Lugtgener</w:t>
      </w:r>
    </w:p>
    <w:p w:rsidR="008507FD" w:rsidRPr="008507FD" w:rsidRDefault="008507FD" w:rsidP="008507FD">
      <w:pPr>
        <w:pStyle w:val="Brdtekst"/>
      </w:pPr>
      <w:r w:rsidRPr="008507FD">
        <w:t> </w:t>
      </w:r>
    </w:p>
    <w:p w:rsidR="008507FD" w:rsidRPr="008507FD" w:rsidRDefault="008507FD" w:rsidP="008507FD">
      <w:pPr>
        <w:pStyle w:val="Brdtekst"/>
        <w:ind w:left="709" w:hanging="993"/>
      </w:pPr>
      <w:r>
        <w:t xml:space="preserve">Ad </w:t>
      </w:r>
      <w:r w:rsidRPr="008507FD">
        <w:t>1.       Gitter er ordstyrer og referent</w:t>
      </w:r>
    </w:p>
    <w:p w:rsidR="008507FD" w:rsidRPr="008507FD" w:rsidRDefault="008507FD" w:rsidP="008507FD">
      <w:pPr>
        <w:pStyle w:val="Brdtekst"/>
        <w:ind w:left="709" w:hanging="993"/>
      </w:pPr>
      <w:r>
        <w:t xml:space="preserve">Ad </w:t>
      </w:r>
      <w:r w:rsidRPr="008507FD">
        <w:t>2.       Referatet godkendt</w:t>
      </w:r>
    </w:p>
    <w:p w:rsidR="008507FD" w:rsidRPr="008507FD" w:rsidRDefault="008507FD" w:rsidP="008507FD">
      <w:pPr>
        <w:pStyle w:val="Brdtekst"/>
        <w:ind w:left="709" w:hanging="993"/>
      </w:pPr>
      <w:r>
        <w:t xml:space="preserve">Ad </w:t>
      </w:r>
      <w:r w:rsidRPr="008507FD">
        <w:t>3.       Tak for stort fremmøde og arbejdsiver i lørdags. Gitte sørger for opslagstavle til skraldeskuret og Tine sørger for at listen med sommeropgaver sættes dér. I lørdags glemte vi dog at køre plæneklipperen til eftersyn. Tine sørger for at det sker.</w:t>
      </w:r>
    </w:p>
    <w:p w:rsidR="008507FD" w:rsidRPr="008507FD" w:rsidRDefault="008507FD" w:rsidP="008507FD">
      <w:pPr>
        <w:pStyle w:val="Brdtekst"/>
        <w:ind w:left="709" w:hanging="993"/>
      </w:pPr>
      <w:r>
        <w:t xml:space="preserve">Ad </w:t>
      </w:r>
      <w:r w:rsidRPr="008507FD">
        <w:t>4.       Vi afventer referatet fra generalforsamlingen.</w:t>
      </w:r>
    </w:p>
    <w:p w:rsidR="008507FD" w:rsidRPr="008507FD" w:rsidRDefault="008507FD" w:rsidP="008507FD">
      <w:pPr>
        <w:pStyle w:val="Brdtekst"/>
        <w:ind w:left="709" w:hanging="993"/>
      </w:pPr>
      <w:r>
        <w:t xml:space="preserve">Ad </w:t>
      </w:r>
      <w:r w:rsidRPr="008507FD">
        <w:t>5.       Der er ikke noget nyt om zink-inddækningerne, vi skylder VVS-firmaet næsten 30.000 som vi ikke betaler før vi får en udspecificeret regning. Før vi har den kan vi ikke se, hvad vi betaler for!! Tine vil forsøge at finde ud af, hvor mange huse VVS-manden egentlig har været i. Og hvis firmaet ikke reagerer på vores ønsker om at få ordnet zinkinddækninger og få tilbud på varmepumper inden næste bestyrelsesmøde må vi henvende os til et andet firma.</w:t>
      </w:r>
    </w:p>
    <w:p w:rsidR="008507FD" w:rsidRPr="008507FD" w:rsidRDefault="008507FD" w:rsidP="008507FD">
      <w:pPr>
        <w:pStyle w:val="Brdtekst"/>
        <w:ind w:left="709" w:hanging="993"/>
      </w:pPr>
      <w:r>
        <w:t xml:space="preserve">Ad </w:t>
      </w:r>
      <w:r w:rsidRPr="008507FD">
        <w:t xml:space="preserve">6.       Peter vil spørge Carsten og Lasse om de vil være med til at kigge på vinduerne og deres tilstand. Derefter skal vi evt. henvende os til </w:t>
      </w:r>
      <w:proofErr w:type="spellStart"/>
      <w:r w:rsidRPr="008507FD">
        <w:t>Velfac</w:t>
      </w:r>
      <w:proofErr w:type="spellEnd"/>
      <w:r w:rsidRPr="008507FD">
        <w:t>.</w:t>
      </w:r>
    </w:p>
    <w:p w:rsidR="008507FD" w:rsidRPr="008507FD" w:rsidRDefault="008507FD" w:rsidP="008507FD">
      <w:pPr>
        <w:pStyle w:val="Brdtekst"/>
        <w:ind w:left="709" w:hanging="993"/>
      </w:pPr>
      <w:r>
        <w:t xml:space="preserve">Ad </w:t>
      </w:r>
      <w:r w:rsidRPr="008507FD">
        <w:t xml:space="preserve">7.       Ejendomsvurderingen er faldet ca. 2 </w:t>
      </w:r>
      <w:proofErr w:type="spellStart"/>
      <w:r w:rsidRPr="008507FD">
        <w:t>mio</w:t>
      </w:r>
      <w:proofErr w:type="spellEnd"/>
      <w:r w:rsidRPr="008507FD">
        <w:t xml:space="preserve"> – til 35,5 </w:t>
      </w:r>
      <w:proofErr w:type="spellStart"/>
      <w:r w:rsidRPr="008507FD">
        <w:t>mio</w:t>
      </w:r>
      <w:proofErr w:type="spellEnd"/>
      <w:r w:rsidRPr="008507FD">
        <w:t xml:space="preserve"> kroner. Steen undersøger, hvad der ligger bag faldet. Nordea har været på besøg og har besøgt to boliger og barsler i nærmeste fremtid med konklusioner i forhold til omlægning af lån. Prisen på snerydning efter en hård vinter: Ca. 20.000 kroner, hvilket er en væsentlig overskridelse af budgettet. Vi håber på mild vinter 13/14.</w:t>
      </w:r>
    </w:p>
    <w:p w:rsidR="008507FD" w:rsidRPr="008507FD" w:rsidRDefault="008507FD" w:rsidP="008507FD">
      <w:pPr>
        <w:pStyle w:val="Brdtekst"/>
        <w:ind w:left="709" w:hanging="993"/>
      </w:pPr>
      <w:r>
        <w:t xml:space="preserve">Ad </w:t>
      </w:r>
      <w:r w:rsidRPr="008507FD">
        <w:t>8.       Det lugter grimt fra kloakkerne udenfor i nogle boliger. Steen og Peter forsøger at finde ud af, hvem der ’ejer’ kloakkerne. For at blive klog på hvem der skal betale for evt. reparationer. Er det foreningen eller andelshaverne?</w:t>
      </w:r>
    </w:p>
    <w:p w:rsidR="00421A5A" w:rsidRPr="00E66624" w:rsidRDefault="008507FD" w:rsidP="008507FD">
      <w:pPr>
        <w:pStyle w:val="Brdtekst"/>
      </w:pPr>
      <w:proofErr w:type="spellStart"/>
      <w:r w:rsidRPr="008507FD">
        <w:t>Ref</w:t>
      </w:r>
      <w:proofErr w:type="spellEnd"/>
      <w:r w:rsidRPr="008507FD">
        <w:t xml:space="preserve"> /Gitte</w:t>
      </w:r>
      <w:bookmarkStart w:id="0" w:name="_GoBack"/>
      <w:bookmarkEnd w:id="0"/>
    </w:p>
    <w:sectPr w:rsidR="00421A5A" w:rsidRPr="00E66624" w:rsidSect="00BC64F2">
      <w:headerReference w:type="default" r:id="rId9"/>
      <w:footerReference w:type="default" r:id="rId10"/>
      <w:pgSz w:w="11906" w:h="16838"/>
      <w:pgMar w:top="226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A7" w:rsidRDefault="000379A7">
      <w:r>
        <w:separator/>
      </w:r>
    </w:p>
  </w:endnote>
  <w:endnote w:type="continuationSeparator" w:id="0">
    <w:p w:rsidR="000379A7" w:rsidRDefault="0003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D7" w:rsidRPr="00F9204A" w:rsidRDefault="00F738D7" w:rsidP="00F9204A">
    <w:pPr>
      <w:pStyle w:val="Sidefod"/>
      <w:pBdr>
        <w:top w:val="single" w:sz="4" w:space="1" w:color="auto"/>
      </w:pBdr>
      <w:tabs>
        <w:tab w:val="clear" w:pos="4819"/>
        <w:tab w:val="clear" w:pos="9638"/>
        <w:tab w:val="right" w:pos="9645"/>
      </w:tabs>
      <w:rPr>
        <w:rFonts w:ascii="Arial" w:hAnsi="Arial" w:cs="Arial"/>
        <w:sz w:val="18"/>
        <w:szCs w:val="18"/>
      </w:rPr>
    </w:pPr>
    <w:r w:rsidRPr="00F9204A">
      <w:rPr>
        <w:rFonts w:ascii="Arial" w:hAnsi="Arial" w:cs="Arial"/>
        <w:sz w:val="18"/>
        <w:szCs w:val="18"/>
      </w:rPr>
      <w:fldChar w:fldCharType="begin"/>
    </w:r>
    <w:r w:rsidRPr="00F9204A">
      <w:rPr>
        <w:rFonts w:ascii="Arial" w:hAnsi="Arial" w:cs="Arial"/>
        <w:sz w:val="18"/>
        <w:szCs w:val="18"/>
      </w:rPr>
      <w:instrText xml:space="preserve"> FILENAME </w:instrText>
    </w:r>
    <w:r w:rsidRPr="00F9204A">
      <w:rPr>
        <w:rFonts w:ascii="Arial" w:hAnsi="Arial" w:cs="Arial"/>
        <w:sz w:val="18"/>
        <w:szCs w:val="18"/>
      </w:rPr>
      <w:fldChar w:fldCharType="separate"/>
    </w:r>
    <w:r w:rsidR="008507FD">
      <w:rPr>
        <w:rFonts w:ascii="Arial" w:hAnsi="Arial" w:cs="Arial"/>
        <w:noProof/>
        <w:sz w:val="18"/>
        <w:szCs w:val="18"/>
      </w:rPr>
      <w:t>Dokument1</w:t>
    </w:r>
    <w:r w:rsidRPr="00F9204A">
      <w:rPr>
        <w:rFonts w:ascii="Arial" w:hAnsi="Arial" w:cs="Arial"/>
        <w:sz w:val="18"/>
        <w:szCs w:val="18"/>
      </w:rPr>
      <w:fldChar w:fldCharType="end"/>
    </w:r>
    <w:r w:rsidRPr="00F9204A">
      <w:rPr>
        <w:rFonts w:ascii="Arial" w:hAnsi="Arial" w:cs="Arial"/>
        <w:sz w:val="18"/>
        <w:szCs w:val="18"/>
      </w:rPr>
      <w:tab/>
      <w:t xml:space="preserve">Side </w:t>
    </w:r>
    <w:r>
      <w:rPr>
        <w:rFonts w:ascii="Arial" w:hAnsi="Arial" w:cs="Arial"/>
        <w:sz w:val="18"/>
        <w:szCs w:val="18"/>
      </w:rPr>
      <w:t>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A7" w:rsidRDefault="000379A7">
      <w:r>
        <w:separator/>
      </w:r>
    </w:p>
  </w:footnote>
  <w:footnote w:type="continuationSeparator" w:id="0">
    <w:p w:rsidR="000379A7" w:rsidRDefault="00037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8D7" w:rsidRPr="004D43CB" w:rsidRDefault="00F738D7" w:rsidP="002256E2">
    <w:pPr>
      <w:pStyle w:val="Sidehoved"/>
      <w:pBdr>
        <w:bottom w:val="thinThickSmallGap" w:sz="24" w:space="1" w:color="auto"/>
      </w:pBdr>
      <w:tabs>
        <w:tab w:val="clear" w:pos="4819"/>
      </w:tabs>
      <w:jc w:val="center"/>
      <w:rPr>
        <w:rFonts w:ascii="Verdana" w:hAnsi="Verdana" w:cs="Verdana"/>
        <w:b/>
        <w:bCs/>
      </w:rPr>
    </w:pPr>
    <w:r w:rsidRPr="004D43CB">
      <w:rPr>
        <w:rFonts w:ascii="Verdana" w:hAnsi="Verdana" w:cs="Verdana"/>
        <w:b/>
        <w:bCs/>
      </w:rPr>
      <w:t>ABF Østtoppen, Hjortshøj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C88"/>
    <w:multiLevelType w:val="hybridMultilevel"/>
    <w:tmpl w:val="7BE8E966"/>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F10DC"/>
    <w:multiLevelType w:val="hybridMultilevel"/>
    <w:tmpl w:val="F328D2DA"/>
    <w:lvl w:ilvl="0" w:tplc="95AEA41C">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16BE"/>
    <w:multiLevelType w:val="hybridMultilevel"/>
    <w:tmpl w:val="7768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F5812"/>
    <w:multiLevelType w:val="hybridMultilevel"/>
    <w:tmpl w:val="E9E21F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DB90316"/>
    <w:multiLevelType w:val="hybridMultilevel"/>
    <w:tmpl w:val="EA86D57C"/>
    <w:lvl w:ilvl="0" w:tplc="F6A225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F6FA0"/>
    <w:multiLevelType w:val="hybridMultilevel"/>
    <w:tmpl w:val="4A703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CC9770F"/>
    <w:multiLevelType w:val="multilevel"/>
    <w:tmpl w:val="04060029"/>
    <w:lvl w:ilvl="0">
      <w:start w:val="1"/>
      <w:numFmt w:val="decimal"/>
      <w:pStyle w:val="Overskrift1"/>
      <w:suff w:val="space"/>
      <w:lvlText w:val="Kapitel %1"/>
      <w:lvlJc w:val="left"/>
      <w:rPr>
        <w:rFonts w:cs="Times New Roman" w:hint="default"/>
      </w:rPr>
    </w:lvl>
    <w:lvl w:ilvl="1">
      <w:start w:val="1"/>
      <w:numFmt w:val="none"/>
      <w:pStyle w:val="Overskrift2"/>
      <w:suff w:val="nothing"/>
      <w:lvlText w:val=""/>
      <w:lvlJc w:val="left"/>
      <w:rPr>
        <w:rFonts w:cs="Times New Roman" w:hint="default"/>
      </w:rPr>
    </w:lvl>
    <w:lvl w:ilvl="2">
      <w:start w:val="1"/>
      <w:numFmt w:val="none"/>
      <w:pStyle w:val="Overskrift3"/>
      <w:suff w:val="nothing"/>
      <w:lvlText w:val=""/>
      <w:lvlJc w:val="left"/>
      <w:rPr>
        <w:rFonts w:cs="Times New Roman" w:hint="default"/>
      </w:rPr>
    </w:lvl>
    <w:lvl w:ilvl="3">
      <w:start w:val="1"/>
      <w:numFmt w:val="none"/>
      <w:pStyle w:val="Overskrift4"/>
      <w:suff w:val="nothing"/>
      <w:lvlText w:val=""/>
      <w:lvlJc w:val="left"/>
      <w:rPr>
        <w:rFonts w:cs="Times New Roman" w:hint="default"/>
      </w:rPr>
    </w:lvl>
    <w:lvl w:ilvl="4">
      <w:start w:val="1"/>
      <w:numFmt w:val="none"/>
      <w:pStyle w:val="Overskrift5"/>
      <w:suff w:val="nothing"/>
      <w:lvlText w:val=""/>
      <w:lvlJc w:val="left"/>
      <w:rPr>
        <w:rFonts w:cs="Times New Roman" w:hint="default"/>
      </w:rPr>
    </w:lvl>
    <w:lvl w:ilvl="5">
      <w:start w:val="1"/>
      <w:numFmt w:val="none"/>
      <w:pStyle w:val="Overskrift6"/>
      <w:suff w:val="nothing"/>
      <w:lvlText w:val=""/>
      <w:lvlJc w:val="left"/>
      <w:rPr>
        <w:rFonts w:cs="Times New Roman" w:hint="default"/>
      </w:rPr>
    </w:lvl>
    <w:lvl w:ilvl="6">
      <w:start w:val="1"/>
      <w:numFmt w:val="none"/>
      <w:pStyle w:val="Overskrift7"/>
      <w:suff w:val="nothing"/>
      <w:lvlText w:val=""/>
      <w:lvlJc w:val="left"/>
      <w:rPr>
        <w:rFonts w:cs="Times New Roman" w:hint="default"/>
      </w:rPr>
    </w:lvl>
    <w:lvl w:ilvl="7">
      <w:start w:val="1"/>
      <w:numFmt w:val="none"/>
      <w:pStyle w:val="Overskrift8"/>
      <w:suff w:val="nothing"/>
      <w:lvlText w:val=""/>
      <w:lvlJc w:val="left"/>
      <w:rPr>
        <w:rFonts w:cs="Times New Roman" w:hint="default"/>
      </w:rPr>
    </w:lvl>
    <w:lvl w:ilvl="8">
      <w:start w:val="1"/>
      <w:numFmt w:val="none"/>
      <w:pStyle w:val="Overskrift9"/>
      <w:suff w:val="nothing"/>
      <w:lvlText w:val=""/>
      <w:lvlJc w:val="left"/>
      <w:rPr>
        <w:rFonts w:cs="Times New Roman"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FD"/>
    <w:rsid w:val="00004FF7"/>
    <w:rsid w:val="00006B0B"/>
    <w:rsid w:val="00010991"/>
    <w:rsid w:val="000166DE"/>
    <w:rsid w:val="000213DB"/>
    <w:rsid w:val="000379A7"/>
    <w:rsid w:val="00056201"/>
    <w:rsid w:val="0006171C"/>
    <w:rsid w:val="00064536"/>
    <w:rsid w:val="00070D48"/>
    <w:rsid w:val="0007142D"/>
    <w:rsid w:val="00083691"/>
    <w:rsid w:val="00091695"/>
    <w:rsid w:val="0009423E"/>
    <w:rsid w:val="00097DEF"/>
    <w:rsid w:val="000A07DF"/>
    <w:rsid w:val="000B255C"/>
    <w:rsid w:val="000D04E3"/>
    <w:rsid w:val="000E383D"/>
    <w:rsid w:val="000E51AC"/>
    <w:rsid w:val="000F79C5"/>
    <w:rsid w:val="00100044"/>
    <w:rsid w:val="0010391C"/>
    <w:rsid w:val="00106B30"/>
    <w:rsid w:val="00115861"/>
    <w:rsid w:val="001214FD"/>
    <w:rsid w:val="001377A2"/>
    <w:rsid w:val="0014411E"/>
    <w:rsid w:val="001446D3"/>
    <w:rsid w:val="00144FB0"/>
    <w:rsid w:val="001457C0"/>
    <w:rsid w:val="00147F2C"/>
    <w:rsid w:val="00160301"/>
    <w:rsid w:val="00171B20"/>
    <w:rsid w:val="0017267D"/>
    <w:rsid w:val="0018286C"/>
    <w:rsid w:val="001853AC"/>
    <w:rsid w:val="001B369F"/>
    <w:rsid w:val="001C6C93"/>
    <w:rsid w:val="001C6DBD"/>
    <w:rsid w:val="001D7C70"/>
    <w:rsid w:val="001E2636"/>
    <w:rsid w:val="001F0BDD"/>
    <w:rsid w:val="001F48ED"/>
    <w:rsid w:val="001F56E8"/>
    <w:rsid w:val="001F584C"/>
    <w:rsid w:val="00200EA9"/>
    <w:rsid w:val="00202FB5"/>
    <w:rsid w:val="0021174B"/>
    <w:rsid w:val="002117CB"/>
    <w:rsid w:val="002125E3"/>
    <w:rsid w:val="00213796"/>
    <w:rsid w:val="00214331"/>
    <w:rsid w:val="002256E2"/>
    <w:rsid w:val="00225DB6"/>
    <w:rsid w:val="00245A6C"/>
    <w:rsid w:val="00246C01"/>
    <w:rsid w:val="00251DFC"/>
    <w:rsid w:val="00272C34"/>
    <w:rsid w:val="00281CAE"/>
    <w:rsid w:val="00285E44"/>
    <w:rsid w:val="00290FCE"/>
    <w:rsid w:val="0029480F"/>
    <w:rsid w:val="00295C61"/>
    <w:rsid w:val="002B65EB"/>
    <w:rsid w:val="002C428B"/>
    <w:rsid w:val="002C6CB8"/>
    <w:rsid w:val="002E0B41"/>
    <w:rsid w:val="002F1166"/>
    <w:rsid w:val="002F2194"/>
    <w:rsid w:val="002F3BC9"/>
    <w:rsid w:val="0030486C"/>
    <w:rsid w:val="00311F90"/>
    <w:rsid w:val="00316D61"/>
    <w:rsid w:val="00331F81"/>
    <w:rsid w:val="0033540F"/>
    <w:rsid w:val="0034196B"/>
    <w:rsid w:val="00347493"/>
    <w:rsid w:val="00355CE8"/>
    <w:rsid w:val="00355FB4"/>
    <w:rsid w:val="003676A5"/>
    <w:rsid w:val="00370B7B"/>
    <w:rsid w:val="00372C8C"/>
    <w:rsid w:val="00376991"/>
    <w:rsid w:val="00393654"/>
    <w:rsid w:val="003A1C57"/>
    <w:rsid w:val="003A24BC"/>
    <w:rsid w:val="003A3689"/>
    <w:rsid w:val="003A3DC4"/>
    <w:rsid w:val="003A7387"/>
    <w:rsid w:val="003C4B17"/>
    <w:rsid w:val="003C5F60"/>
    <w:rsid w:val="003D66FA"/>
    <w:rsid w:val="003E563B"/>
    <w:rsid w:val="003F4AF2"/>
    <w:rsid w:val="00400E60"/>
    <w:rsid w:val="004034BA"/>
    <w:rsid w:val="0042000C"/>
    <w:rsid w:val="00421A5A"/>
    <w:rsid w:val="00461410"/>
    <w:rsid w:val="00472088"/>
    <w:rsid w:val="00485D36"/>
    <w:rsid w:val="00486A9C"/>
    <w:rsid w:val="004A2FC1"/>
    <w:rsid w:val="004A4659"/>
    <w:rsid w:val="004B53C1"/>
    <w:rsid w:val="004C5CFE"/>
    <w:rsid w:val="004C7082"/>
    <w:rsid w:val="004C7E84"/>
    <w:rsid w:val="004C7F44"/>
    <w:rsid w:val="004D1FA5"/>
    <w:rsid w:val="004D43CB"/>
    <w:rsid w:val="004D66AD"/>
    <w:rsid w:val="004E46F1"/>
    <w:rsid w:val="004E71AB"/>
    <w:rsid w:val="00507EAF"/>
    <w:rsid w:val="00517B42"/>
    <w:rsid w:val="00524EFC"/>
    <w:rsid w:val="00532189"/>
    <w:rsid w:val="00547B1F"/>
    <w:rsid w:val="00550323"/>
    <w:rsid w:val="005531DB"/>
    <w:rsid w:val="0055583B"/>
    <w:rsid w:val="00563ADB"/>
    <w:rsid w:val="0057055E"/>
    <w:rsid w:val="005710B4"/>
    <w:rsid w:val="005830CD"/>
    <w:rsid w:val="00584759"/>
    <w:rsid w:val="00584D70"/>
    <w:rsid w:val="0059429A"/>
    <w:rsid w:val="00597193"/>
    <w:rsid w:val="005A6762"/>
    <w:rsid w:val="005A78ED"/>
    <w:rsid w:val="005B44F5"/>
    <w:rsid w:val="005B6C5F"/>
    <w:rsid w:val="005B7E05"/>
    <w:rsid w:val="005D647B"/>
    <w:rsid w:val="005F2E9D"/>
    <w:rsid w:val="005F711B"/>
    <w:rsid w:val="006020EF"/>
    <w:rsid w:val="00602F20"/>
    <w:rsid w:val="0060594A"/>
    <w:rsid w:val="006116D9"/>
    <w:rsid w:val="006168EF"/>
    <w:rsid w:val="0062100D"/>
    <w:rsid w:val="006233F1"/>
    <w:rsid w:val="00630A4B"/>
    <w:rsid w:val="00635078"/>
    <w:rsid w:val="006410BD"/>
    <w:rsid w:val="006458A4"/>
    <w:rsid w:val="00650D88"/>
    <w:rsid w:val="00651E1E"/>
    <w:rsid w:val="0065214E"/>
    <w:rsid w:val="0065238E"/>
    <w:rsid w:val="00661875"/>
    <w:rsid w:val="00676833"/>
    <w:rsid w:val="00683780"/>
    <w:rsid w:val="006A789F"/>
    <w:rsid w:val="006B0A55"/>
    <w:rsid w:val="006B216A"/>
    <w:rsid w:val="006C7A20"/>
    <w:rsid w:val="006E519B"/>
    <w:rsid w:val="007050C3"/>
    <w:rsid w:val="0070526F"/>
    <w:rsid w:val="007136F2"/>
    <w:rsid w:val="00715828"/>
    <w:rsid w:val="0072038C"/>
    <w:rsid w:val="00721E2F"/>
    <w:rsid w:val="00731470"/>
    <w:rsid w:val="007320D7"/>
    <w:rsid w:val="007334C9"/>
    <w:rsid w:val="0074334D"/>
    <w:rsid w:val="00745CDC"/>
    <w:rsid w:val="00764459"/>
    <w:rsid w:val="0077577B"/>
    <w:rsid w:val="00776D86"/>
    <w:rsid w:val="00782AC4"/>
    <w:rsid w:val="00785291"/>
    <w:rsid w:val="007A1368"/>
    <w:rsid w:val="007A2C94"/>
    <w:rsid w:val="007A5BF2"/>
    <w:rsid w:val="007A74A1"/>
    <w:rsid w:val="007B404E"/>
    <w:rsid w:val="007B5CA3"/>
    <w:rsid w:val="007C510B"/>
    <w:rsid w:val="007D0BA3"/>
    <w:rsid w:val="007F0811"/>
    <w:rsid w:val="007F48D3"/>
    <w:rsid w:val="0082407F"/>
    <w:rsid w:val="00826EC7"/>
    <w:rsid w:val="00842CF4"/>
    <w:rsid w:val="00843720"/>
    <w:rsid w:val="008507FD"/>
    <w:rsid w:val="008556AC"/>
    <w:rsid w:val="00855ADB"/>
    <w:rsid w:val="00867744"/>
    <w:rsid w:val="008749E8"/>
    <w:rsid w:val="008808DE"/>
    <w:rsid w:val="00891E45"/>
    <w:rsid w:val="00896595"/>
    <w:rsid w:val="008A2D37"/>
    <w:rsid w:val="008B2288"/>
    <w:rsid w:val="008B52EF"/>
    <w:rsid w:val="008B76E8"/>
    <w:rsid w:val="008E7B9F"/>
    <w:rsid w:val="008F36B3"/>
    <w:rsid w:val="008F714C"/>
    <w:rsid w:val="00906C0F"/>
    <w:rsid w:val="00907A03"/>
    <w:rsid w:val="00911CDE"/>
    <w:rsid w:val="00915AEB"/>
    <w:rsid w:val="00930661"/>
    <w:rsid w:val="00930F99"/>
    <w:rsid w:val="0093345B"/>
    <w:rsid w:val="00943F86"/>
    <w:rsid w:val="00945A5A"/>
    <w:rsid w:val="00953820"/>
    <w:rsid w:val="009848B0"/>
    <w:rsid w:val="00985F9D"/>
    <w:rsid w:val="00987283"/>
    <w:rsid w:val="00997EA0"/>
    <w:rsid w:val="009B0017"/>
    <w:rsid w:val="009B720C"/>
    <w:rsid w:val="009C0393"/>
    <w:rsid w:val="009C143A"/>
    <w:rsid w:val="009D14FA"/>
    <w:rsid w:val="009E30BD"/>
    <w:rsid w:val="009F5C9A"/>
    <w:rsid w:val="00A035E9"/>
    <w:rsid w:val="00A37524"/>
    <w:rsid w:val="00A41C7B"/>
    <w:rsid w:val="00A42DE8"/>
    <w:rsid w:val="00A44878"/>
    <w:rsid w:val="00A44995"/>
    <w:rsid w:val="00A52BC1"/>
    <w:rsid w:val="00A560B1"/>
    <w:rsid w:val="00A5633A"/>
    <w:rsid w:val="00A57C66"/>
    <w:rsid w:val="00A66F26"/>
    <w:rsid w:val="00A711D3"/>
    <w:rsid w:val="00A7476D"/>
    <w:rsid w:val="00A827AA"/>
    <w:rsid w:val="00A871F5"/>
    <w:rsid w:val="00A97A86"/>
    <w:rsid w:val="00AA77CC"/>
    <w:rsid w:val="00AB4C9E"/>
    <w:rsid w:val="00AC18FB"/>
    <w:rsid w:val="00AC290B"/>
    <w:rsid w:val="00AE2C21"/>
    <w:rsid w:val="00AF28A7"/>
    <w:rsid w:val="00B17A8F"/>
    <w:rsid w:val="00B21F2B"/>
    <w:rsid w:val="00B2211B"/>
    <w:rsid w:val="00B26671"/>
    <w:rsid w:val="00B3263C"/>
    <w:rsid w:val="00B343CE"/>
    <w:rsid w:val="00B36B0F"/>
    <w:rsid w:val="00B428DE"/>
    <w:rsid w:val="00B43C1C"/>
    <w:rsid w:val="00B44D0A"/>
    <w:rsid w:val="00B84ED6"/>
    <w:rsid w:val="00B90BCB"/>
    <w:rsid w:val="00B90BCF"/>
    <w:rsid w:val="00BC64F2"/>
    <w:rsid w:val="00BC75C6"/>
    <w:rsid w:val="00BD79AD"/>
    <w:rsid w:val="00BD7ED6"/>
    <w:rsid w:val="00BE4BCD"/>
    <w:rsid w:val="00C11D48"/>
    <w:rsid w:val="00C13D54"/>
    <w:rsid w:val="00C24219"/>
    <w:rsid w:val="00C2433E"/>
    <w:rsid w:val="00C30546"/>
    <w:rsid w:val="00C338DE"/>
    <w:rsid w:val="00C343D0"/>
    <w:rsid w:val="00C36EFE"/>
    <w:rsid w:val="00C5022F"/>
    <w:rsid w:val="00C52902"/>
    <w:rsid w:val="00C565D0"/>
    <w:rsid w:val="00C83181"/>
    <w:rsid w:val="00C907B4"/>
    <w:rsid w:val="00C909AA"/>
    <w:rsid w:val="00C91E8E"/>
    <w:rsid w:val="00CC0B21"/>
    <w:rsid w:val="00CD2528"/>
    <w:rsid w:val="00CE3128"/>
    <w:rsid w:val="00CE6419"/>
    <w:rsid w:val="00CF0C15"/>
    <w:rsid w:val="00D012EB"/>
    <w:rsid w:val="00D10D25"/>
    <w:rsid w:val="00D31A18"/>
    <w:rsid w:val="00D333FE"/>
    <w:rsid w:val="00D35040"/>
    <w:rsid w:val="00D43CAD"/>
    <w:rsid w:val="00D5740D"/>
    <w:rsid w:val="00D60E2E"/>
    <w:rsid w:val="00D61C2C"/>
    <w:rsid w:val="00D741C8"/>
    <w:rsid w:val="00D7487F"/>
    <w:rsid w:val="00D7789F"/>
    <w:rsid w:val="00D84FA5"/>
    <w:rsid w:val="00DA70DA"/>
    <w:rsid w:val="00DB04C2"/>
    <w:rsid w:val="00DC02F7"/>
    <w:rsid w:val="00DC5BFD"/>
    <w:rsid w:val="00DE1641"/>
    <w:rsid w:val="00DE5B4D"/>
    <w:rsid w:val="00E01036"/>
    <w:rsid w:val="00E073C6"/>
    <w:rsid w:val="00E07C64"/>
    <w:rsid w:val="00E10442"/>
    <w:rsid w:val="00E14930"/>
    <w:rsid w:val="00E14E81"/>
    <w:rsid w:val="00E23AAF"/>
    <w:rsid w:val="00E33704"/>
    <w:rsid w:val="00E347F1"/>
    <w:rsid w:val="00E51FCE"/>
    <w:rsid w:val="00E54E78"/>
    <w:rsid w:val="00E66624"/>
    <w:rsid w:val="00E83375"/>
    <w:rsid w:val="00E86CDE"/>
    <w:rsid w:val="00E91F91"/>
    <w:rsid w:val="00E942B3"/>
    <w:rsid w:val="00E95E5D"/>
    <w:rsid w:val="00EA0929"/>
    <w:rsid w:val="00EA26DA"/>
    <w:rsid w:val="00EA7142"/>
    <w:rsid w:val="00EA7961"/>
    <w:rsid w:val="00EB0B2B"/>
    <w:rsid w:val="00EC076E"/>
    <w:rsid w:val="00EC1954"/>
    <w:rsid w:val="00EC39A9"/>
    <w:rsid w:val="00ED0165"/>
    <w:rsid w:val="00EE4463"/>
    <w:rsid w:val="00EF096C"/>
    <w:rsid w:val="00EF0B5D"/>
    <w:rsid w:val="00EF2098"/>
    <w:rsid w:val="00EF5476"/>
    <w:rsid w:val="00F04542"/>
    <w:rsid w:val="00F113A5"/>
    <w:rsid w:val="00F34F36"/>
    <w:rsid w:val="00F35BD1"/>
    <w:rsid w:val="00F445BC"/>
    <w:rsid w:val="00F545C6"/>
    <w:rsid w:val="00F55C7E"/>
    <w:rsid w:val="00F56E99"/>
    <w:rsid w:val="00F626BB"/>
    <w:rsid w:val="00F738D7"/>
    <w:rsid w:val="00F85EDE"/>
    <w:rsid w:val="00F9204A"/>
    <w:rsid w:val="00FB2712"/>
    <w:rsid w:val="00FB2A6A"/>
    <w:rsid w:val="00FC140B"/>
    <w:rsid w:val="00FC2F39"/>
    <w:rsid w:val="00FC344F"/>
    <w:rsid w:val="00FD5C4B"/>
    <w:rsid w:val="00FE3657"/>
    <w:rsid w:val="00FE3A28"/>
    <w:rsid w:val="00FF7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Hyper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 w:type="paragraph" w:styleId="Brdtekst">
    <w:name w:val="Body Text"/>
    <w:basedOn w:val="Normal"/>
    <w:link w:val="BrdtekstTegn"/>
    <w:locked/>
    <w:rsid w:val="008507FD"/>
    <w:pPr>
      <w:spacing w:after="120"/>
    </w:pPr>
  </w:style>
  <w:style w:type="character" w:customStyle="1" w:styleId="BrdtekstTegn">
    <w:name w:val="Brødtekst Tegn"/>
    <w:basedOn w:val="Standardskrifttypeiafsnit"/>
    <w:link w:val="Brdtekst"/>
    <w:rsid w:val="008507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830CD"/>
    <w:rPr>
      <w:sz w:val="24"/>
      <w:szCs w:val="24"/>
    </w:rPr>
  </w:style>
  <w:style w:type="paragraph" w:styleId="Overskrift1">
    <w:name w:val="heading 1"/>
    <w:basedOn w:val="Normal"/>
    <w:next w:val="Normal"/>
    <w:link w:val="Overskrift1Tegn"/>
    <w:qFormat/>
    <w:locked/>
    <w:rsid w:val="00E66624"/>
    <w:pPr>
      <w:keepNext/>
      <w:numPr>
        <w:numId w:val="1"/>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locked/>
    <w:rsid w:val="00E66624"/>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locked/>
    <w:rsid w:val="00E66624"/>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link w:val="Overskrift4Tegn"/>
    <w:qFormat/>
    <w:locked/>
    <w:rsid w:val="00E66624"/>
    <w:pPr>
      <w:keepNext/>
      <w:numPr>
        <w:ilvl w:val="3"/>
        <w:numId w:val="1"/>
      </w:numPr>
      <w:spacing w:before="240" w:after="60"/>
      <w:outlineLvl w:val="3"/>
    </w:pPr>
    <w:rPr>
      <w:b/>
      <w:bCs/>
      <w:sz w:val="28"/>
      <w:szCs w:val="28"/>
    </w:rPr>
  </w:style>
  <w:style w:type="paragraph" w:styleId="Overskrift5">
    <w:name w:val="heading 5"/>
    <w:basedOn w:val="Normal"/>
    <w:next w:val="Normal"/>
    <w:link w:val="Overskrift5Tegn"/>
    <w:qFormat/>
    <w:locked/>
    <w:rsid w:val="00E66624"/>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qFormat/>
    <w:locked/>
    <w:rsid w:val="00E66624"/>
    <w:pPr>
      <w:numPr>
        <w:ilvl w:val="5"/>
        <w:numId w:val="1"/>
      </w:numPr>
      <w:spacing w:before="240" w:after="60"/>
      <w:outlineLvl w:val="5"/>
    </w:pPr>
    <w:rPr>
      <w:b/>
      <w:bCs/>
      <w:sz w:val="22"/>
      <w:szCs w:val="22"/>
    </w:rPr>
  </w:style>
  <w:style w:type="paragraph" w:styleId="Overskrift7">
    <w:name w:val="heading 7"/>
    <w:basedOn w:val="Normal"/>
    <w:next w:val="Normal"/>
    <w:link w:val="Overskrift7Tegn"/>
    <w:qFormat/>
    <w:locked/>
    <w:rsid w:val="00E66624"/>
    <w:pPr>
      <w:numPr>
        <w:ilvl w:val="6"/>
        <w:numId w:val="1"/>
      </w:numPr>
      <w:spacing w:before="240" w:after="60"/>
      <w:outlineLvl w:val="6"/>
    </w:pPr>
  </w:style>
  <w:style w:type="paragraph" w:styleId="Overskrift8">
    <w:name w:val="heading 8"/>
    <w:basedOn w:val="Normal"/>
    <w:next w:val="Normal"/>
    <w:link w:val="Overskrift8Tegn"/>
    <w:qFormat/>
    <w:locked/>
    <w:rsid w:val="00E66624"/>
    <w:pPr>
      <w:numPr>
        <w:ilvl w:val="7"/>
        <w:numId w:val="1"/>
      </w:numPr>
      <w:spacing w:before="240" w:after="60"/>
      <w:outlineLvl w:val="7"/>
    </w:pPr>
    <w:rPr>
      <w:i/>
      <w:iCs/>
    </w:rPr>
  </w:style>
  <w:style w:type="paragraph" w:styleId="Overskrift9">
    <w:name w:val="heading 9"/>
    <w:basedOn w:val="Normal"/>
    <w:next w:val="Normal"/>
    <w:link w:val="Overskrift9Tegn"/>
    <w:qFormat/>
    <w:locked/>
    <w:rsid w:val="00E66624"/>
    <w:pPr>
      <w:numPr>
        <w:ilvl w:val="8"/>
        <w:numId w:val="1"/>
      </w:numPr>
      <w:spacing w:before="240" w:after="60"/>
      <w:outlineLvl w:val="8"/>
    </w:pPr>
    <w:rPr>
      <w:rFonts w:ascii="Arial" w:hAnsi="Arial" w:cs="Arial"/>
      <w:sz w:val="22"/>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C343D0"/>
    <w:rPr>
      <w:rFonts w:ascii="Cambria" w:hAnsi="Cambria" w:cs="Cambria"/>
      <w:b/>
      <w:bCs/>
      <w:kern w:val="32"/>
      <w:sz w:val="32"/>
      <w:szCs w:val="32"/>
    </w:rPr>
  </w:style>
  <w:style w:type="character" w:customStyle="1" w:styleId="Overskrift2Tegn">
    <w:name w:val="Overskrift 2 Tegn"/>
    <w:link w:val="Overskrift2"/>
    <w:semiHidden/>
    <w:locked/>
    <w:rsid w:val="00C343D0"/>
    <w:rPr>
      <w:rFonts w:ascii="Cambria" w:hAnsi="Cambria" w:cs="Cambria"/>
      <w:b/>
      <w:bCs/>
      <w:i/>
      <w:iCs/>
      <w:sz w:val="28"/>
      <w:szCs w:val="28"/>
    </w:rPr>
  </w:style>
  <w:style w:type="character" w:customStyle="1" w:styleId="Overskrift3Tegn">
    <w:name w:val="Overskrift 3 Tegn"/>
    <w:link w:val="Overskrift3"/>
    <w:semiHidden/>
    <w:locked/>
    <w:rsid w:val="00C343D0"/>
    <w:rPr>
      <w:rFonts w:ascii="Cambria" w:hAnsi="Cambria" w:cs="Cambria"/>
      <w:b/>
      <w:bCs/>
      <w:sz w:val="26"/>
      <w:szCs w:val="26"/>
    </w:rPr>
  </w:style>
  <w:style w:type="character" w:customStyle="1" w:styleId="Overskrift4Tegn">
    <w:name w:val="Overskrift 4 Tegn"/>
    <w:link w:val="Overskrift4"/>
    <w:semiHidden/>
    <w:locked/>
    <w:rsid w:val="00C343D0"/>
    <w:rPr>
      <w:rFonts w:ascii="Calibri" w:hAnsi="Calibri" w:cs="Calibri"/>
      <w:b/>
      <w:bCs/>
      <w:sz w:val="28"/>
      <w:szCs w:val="28"/>
    </w:rPr>
  </w:style>
  <w:style w:type="character" w:customStyle="1" w:styleId="Overskrift5Tegn">
    <w:name w:val="Overskrift 5 Tegn"/>
    <w:link w:val="Overskrift5"/>
    <w:semiHidden/>
    <w:locked/>
    <w:rsid w:val="00C343D0"/>
    <w:rPr>
      <w:rFonts w:ascii="Calibri" w:hAnsi="Calibri" w:cs="Calibri"/>
      <w:b/>
      <w:bCs/>
      <w:i/>
      <w:iCs/>
      <w:sz w:val="26"/>
      <w:szCs w:val="26"/>
    </w:rPr>
  </w:style>
  <w:style w:type="character" w:customStyle="1" w:styleId="Overskrift6Tegn">
    <w:name w:val="Overskrift 6 Tegn"/>
    <w:link w:val="Overskrift6"/>
    <w:semiHidden/>
    <w:locked/>
    <w:rsid w:val="00C343D0"/>
    <w:rPr>
      <w:rFonts w:ascii="Calibri" w:hAnsi="Calibri" w:cs="Calibri"/>
      <w:b/>
      <w:bCs/>
    </w:rPr>
  </w:style>
  <w:style w:type="character" w:customStyle="1" w:styleId="Overskrift7Tegn">
    <w:name w:val="Overskrift 7 Tegn"/>
    <w:link w:val="Overskrift7"/>
    <w:semiHidden/>
    <w:locked/>
    <w:rsid w:val="00C343D0"/>
    <w:rPr>
      <w:rFonts w:ascii="Calibri" w:hAnsi="Calibri" w:cs="Calibri"/>
      <w:sz w:val="24"/>
      <w:szCs w:val="24"/>
    </w:rPr>
  </w:style>
  <w:style w:type="character" w:customStyle="1" w:styleId="Overskrift8Tegn">
    <w:name w:val="Overskrift 8 Tegn"/>
    <w:link w:val="Overskrift8"/>
    <w:semiHidden/>
    <w:locked/>
    <w:rsid w:val="00C343D0"/>
    <w:rPr>
      <w:rFonts w:ascii="Calibri" w:hAnsi="Calibri" w:cs="Calibri"/>
      <w:i/>
      <w:iCs/>
      <w:sz w:val="24"/>
      <w:szCs w:val="24"/>
    </w:rPr>
  </w:style>
  <w:style w:type="character" w:customStyle="1" w:styleId="Overskrift9Tegn">
    <w:name w:val="Overskrift 9 Tegn"/>
    <w:link w:val="Overskrift9"/>
    <w:semiHidden/>
    <w:locked/>
    <w:rsid w:val="00C343D0"/>
    <w:rPr>
      <w:rFonts w:ascii="Cambria" w:hAnsi="Cambria" w:cs="Cambria"/>
    </w:rPr>
  </w:style>
  <w:style w:type="paragraph" w:styleId="Sidehoved">
    <w:name w:val="header"/>
    <w:basedOn w:val="Normal"/>
    <w:link w:val="SidehovedTegn"/>
    <w:rsid w:val="004D43CB"/>
    <w:pPr>
      <w:tabs>
        <w:tab w:val="center" w:pos="4819"/>
        <w:tab w:val="right" w:pos="9638"/>
      </w:tabs>
    </w:pPr>
  </w:style>
  <w:style w:type="character" w:customStyle="1" w:styleId="SidehovedTegn">
    <w:name w:val="Sidehoved Tegn"/>
    <w:link w:val="Sidehoved"/>
    <w:semiHidden/>
    <w:locked/>
    <w:rsid w:val="00563ADB"/>
    <w:rPr>
      <w:rFonts w:cs="Times New Roman"/>
      <w:sz w:val="24"/>
      <w:szCs w:val="24"/>
    </w:rPr>
  </w:style>
  <w:style w:type="paragraph" w:styleId="Sidefod">
    <w:name w:val="footer"/>
    <w:basedOn w:val="Normal"/>
    <w:link w:val="SidefodTegn"/>
    <w:rsid w:val="004D43CB"/>
    <w:pPr>
      <w:tabs>
        <w:tab w:val="center" w:pos="4819"/>
        <w:tab w:val="right" w:pos="9638"/>
      </w:tabs>
    </w:pPr>
  </w:style>
  <w:style w:type="character" w:customStyle="1" w:styleId="SidefodTegn">
    <w:name w:val="Sidefod Tegn"/>
    <w:link w:val="Sidefod"/>
    <w:semiHidden/>
    <w:locked/>
    <w:rsid w:val="00563ADB"/>
    <w:rPr>
      <w:rFonts w:cs="Times New Roman"/>
      <w:sz w:val="24"/>
      <w:szCs w:val="24"/>
    </w:rPr>
  </w:style>
  <w:style w:type="character" w:styleId="Hyperlink">
    <w:name w:val="Hyperlink"/>
    <w:rsid w:val="004D43CB"/>
    <w:rPr>
      <w:rFonts w:cs="Times New Roman"/>
      <w:color w:val="0000FF"/>
      <w:u w:val="single"/>
    </w:rPr>
  </w:style>
  <w:style w:type="table" w:styleId="Tabel-Gitter">
    <w:name w:val="Table Grid"/>
    <w:basedOn w:val="Tabel-Normal"/>
    <w:rsid w:val="0022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semiHidden/>
    <w:rsid w:val="00D012EB"/>
    <w:rPr>
      <w:rFonts w:ascii="Tahoma" w:hAnsi="Tahoma" w:cs="Tahoma"/>
      <w:sz w:val="16"/>
      <w:szCs w:val="16"/>
    </w:rPr>
  </w:style>
  <w:style w:type="character" w:customStyle="1" w:styleId="MarkeringsbobletekstTegn">
    <w:name w:val="Markeringsbobletekst Tegn"/>
    <w:link w:val="Markeringsbobletekst"/>
    <w:semiHidden/>
    <w:locked/>
    <w:rsid w:val="00563ADB"/>
    <w:rPr>
      <w:rFonts w:cs="Times New Roman"/>
      <w:sz w:val="2"/>
      <w:szCs w:val="2"/>
    </w:rPr>
  </w:style>
  <w:style w:type="character" w:styleId="BesgtHyperlink">
    <w:name w:val="FollowedHyperlink"/>
    <w:rsid w:val="00FE3657"/>
    <w:rPr>
      <w:rFonts w:cs="Times New Roman"/>
      <w:color w:val="800080"/>
      <w:u w:val="single"/>
    </w:rPr>
  </w:style>
  <w:style w:type="paragraph" w:customStyle="1" w:styleId="Listeafsnit1">
    <w:name w:val="Listeafsnit1"/>
    <w:basedOn w:val="Normal"/>
    <w:rsid w:val="00A871F5"/>
    <w:pPr>
      <w:ind w:left="720"/>
    </w:pPr>
  </w:style>
  <w:style w:type="paragraph" w:styleId="Brdtekst">
    <w:name w:val="Body Text"/>
    <w:basedOn w:val="Normal"/>
    <w:link w:val="BrdtekstTegn"/>
    <w:locked/>
    <w:rsid w:val="008507FD"/>
    <w:pPr>
      <w:spacing w:after="120"/>
    </w:pPr>
  </w:style>
  <w:style w:type="character" w:customStyle="1" w:styleId="BrdtekstTegn">
    <w:name w:val="Brødtekst Tegn"/>
    <w:basedOn w:val="Standardskrifttypeiafsnit"/>
    <w:link w:val="Brdtekst"/>
    <w:rsid w:val="00850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002397942">
      <w:bodyDiv w:val="1"/>
      <w:marLeft w:val="0"/>
      <w:marRight w:val="0"/>
      <w:marTop w:val="0"/>
      <w:marBottom w:val="0"/>
      <w:divBdr>
        <w:top w:val="none" w:sz="0" w:space="0" w:color="auto"/>
        <w:left w:val="none" w:sz="0" w:space="0" w:color="auto"/>
        <w:bottom w:val="none" w:sz="0" w:space="0" w:color="auto"/>
        <w:right w:val="none" w:sz="0" w:space="0" w:color="auto"/>
      </w:divBdr>
    </w:div>
    <w:div w:id="13515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h\Dropbox\&#216;sttop\Dagsorden%20og%20referater\Skabelon%20for%20&#216;sttoppen%20word%202003%20format.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4EDC-F6A1-46C2-BC52-A8982FB8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for Østtoppen word 2003 format</Template>
  <TotalTime>8</TotalTime>
  <Pages>1</Pages>
  <Words>287</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Bestyrelsesmøde</vt:lpstr>
    </vt:vector>
  </TitlesOfParts>
  <Company>ABF Østtoppen</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dc:title>
  <dc:subject>Indkaldelse og dagsorden</dc:subject>
  <dc:creator>Peter Møller-Hansen</dc:creator>
  <cp:lastModifiedBy>Peter Møller-Hansen</cp:lastModifiedBy>
  <cp:revision>1</cp:revision>
  <cp:lastPrinted>2010-11-11T20:12:00Z</cp:lastPrinted>
  <dcterms:created xsi:type="dcterms:W3CDTF">2013-04-25T08:55:00Z</dcterms:created>
  <dcterms:modified xsi:type="dcterms:W3CDTF">2013-04-25T09:03:00Z</dcterms:modified>
</cp:coreProperties>
</file>