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A" w:rsidRDefault="00421A5A" w:rsidP="002256E2">
      <w:pPr>
        <w:pBdr>
          <w:bottom w:val="single" w:sz="4" w:space="1" w:color="auto"/>
        </w:pBdr>
        <w:rPr>
          <w:rFonts w:ascii="Arial" w:hAnsi="Arial" w:cs="Arial"/>
          <w:b/>
          <w:bCs/>
        </w:rPr>
      </w:pPr>
      <w:r>
        <w:rPr>
          <w:rFonts w:ascii="Arial" w:hAnsi="Arial" w:cs="Arial"/>
          <w:b/>
          <w:bCs/>
        </w:rPr>
        <w:t>Bestyrelsesmøde</w:t>
      </w:r>
    </w:p>
    <w:p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rsidR="00421A5A" w:rsidRPr="00C83181" w:rsidRDefault="00FF1469" w:rsidP="00CC0B21">
            <w:pPr>
              <w:rPr>
                <w:rFonts w:ascii="Arial" w:hAnsi="Arial" w:cs="Arial"/>
                <w:sz w:val="20"/>
                <w:szCs w:val="20"/>
              </w:rPr>
            </w:pPr>
            <w:r w:rsidRPr="00FF1469">
              <w:rPr>
                <w:rFonts w:ascii="Helvetica" w:hAnsi="Helvetica" w:cs="Helvetica"/>
                <w:sz w:val="20"/>
                <w:szCs w:val="20"/>
              </w:rPr>
              <w:t>20.6.2013</w:t>
            </w:r>
          </w:p>
        </w:tc>
      </w:tr>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rsidR="00421A5A" w:rsidRPr="00C83181" w:rsidRDefault="0042000C" w:rsidP="00EC1954">
            <w:pPr>
              <w:rPr>
                <w:rFonts w:ascii="Arial" w:hAnsi="Arial" w:cs="Arial"/>
                <w:sz w:val="20"/>
                <w:szCs w:val="20"/>
              </w:rPr>
            </w:pPr>
            <w:r>
              <w:rPr>
                <w:rFonts w:ascii="Arial" w:hAnsi="Arial" w:cs="Arial"/>
                <w:sz w:val="20"/>
                <w:szCs w:val="20"/>
              </w:rPr>
              <w:t xml:space="preserve"> / referat</w:t>
            </w:r>
          </w:p>
        </w:tc>
      </w:tr>
      <w:tr w:rsidR="00421A5A" w:rsidRPr="00EE4463"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rsidR="00421A5A" w:rsidRPr="00B2211B" w:rsidRDefault="00FF1469" w:rsidP="00EC1954">
            <w:pPr>
              <w:rPr>
                <w:rFonts w:ascii="Arial" w:hAnsi="Arial" w:cs="Arial"/>
                <w:sz w:val="20"/>
                <w:szCs w:val="20"/>
              </w:rPr>
            </w:pPr>
            <w:r w:rsidRPr="00FF1469">
              <w:rPr>
                <w:rFonts w:ascii="Helvetica" w:hAnsi="Helvetica" w:cs="Helvetica"/>
                <w:sz w:val="20"/>
                <w:szCs w:val="20"/>
              </w:rPr>
              <w:t xml:space="preserve"> Steen, Peter, Tine og Gitte</w:t>
            </w:r>
          </w:p>
        </w:tc>
      </w:tr>
      <w:tr w:rsidR="008A2D37" w:rsidRPr="00EE4463" w:rsidTr="008A2D37">
        <w:tc>
          <w:tcPr>
            <w:tcW w:w="1428" w:type="dxa"/>
          </w:tcPr>
          <w:p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rsidR="008A2D37" w:rsidRPr="00B2211B" w:rsidRDefault="00FF1469" w:rsidP="00EC1954">
            <w:pPr>
              <w:rPr>
                <w:rFonts w:ascii="Arial" w:hAnsi="Arial" w:cs="Arial"/>
                <w:sz w:val="20"/>
                <w:szCs w:val="20"/>
              </w:rPr>
            </w:pPr>
            <w:r w:rsidRPr="00FF1469">
              <w:rPr>
                <w:rFonts w:ascii="Helvetica" w:hAnsi="Helvetica" w:cs="Helvetica"/>
                <w:sz w:val="20"/>
                <w:szCs w:val="20"/>
              </w:rPr>
              <w:t>Jens</w:t>
            </w:r>
          </w:p>
        </w:tc>
      </w:tr>
    </w:tbl>
    <w:p w:rsidR="00421A5A" w:rsidRPr="00EE4463" w:rsidRDefault="00421A5A" w:rsidP="002256E2">
      <w:pPr>
        <w:pBdr>
          <w:bottom w:val="single" w:sz="4" w:space="1" w:color="auto"/>
        </w:pBdr>
        <w:rPr>
          <w:rFonts w:ascii="Arial" w:hAnsi="Arial" w:cs="Arial"/>
          <w:b/>
          <w:bCs/>
        </w:rPr>
      </w:pPr>
    </w:p>
    <w:p w:rsidR="00421A5A" w:rsidRPr="00E66624" w:rsidRDefault="00421A5A" w:rsidP="00E14930">
      <w:pPr>
        <w:rPr>
          <w:rFonts w:ascii="Helvetica" w:hAnsi="Helvetica" w:cs="Helvetica"/>
        </w:rPr>
      </w:pPr>
    </w:p>
    <w:p w:rsidR="00421A5A" w:rsidRPr="0072038C" w:rsidRDefault="00421A5A" w:rsidP="00E14930">
      <w:pPr>
        <w:rPr>
          <w:rFonts w:ascii="Arial" w:hAnsi="Arial" w:cs="Arial"/>
          <w:b/>
          <w:bCs/>
          <w:u w:val="single"/>
        </w:rPr>
      </w:pPr>
      <w:r w:rsidRPr="0072038C">
        <w:rPr>
          <w:rFonts w:ascii="Arial" w:hAnsi="Arial" w:cs="Arial"/>
          <w:b/>
          <w:bCs/>
          <w:u w:val="single"/>
        </w:rPr>
        <w:t>Dagsorden:</w:t>
      </w:r>
    </w:p>
    <w:p w:rsidR="00421A5A" w:rsidRPr="0072038C" w:rsidRDefault="00421A5A" w:rsidP="00E14930">
      <w:pPr>
        <w:rPr>
          <w:rFonts w:ascii="Arial" w:hAnsi="Arial" w:cs="Arial"/>
        </w:rPr>
      </w:pPr>
    </w:p>
    <w:p w:rsidR="00421A5A" w:rsidRPr="00E66624" w:rsidRDefault="00FF1469" w:rsidP="00FF1469">
      <w:pPr>
        <w:pStyle w:val="Brdtekst"/>
        <w:rPr>
          <w:rFonts w:ascii="Helvetica" w:hAnsi="Helvetica" w:cs="Helvetica"/>
          <w:sz w:val="20"/>
          <w:szCs w:val="20"/>
        </w:rPr>
      </w:pPr>
      <w:r w:rsidRPr="00FF1469">
        <w:t>Referat af bestyrelsesmøde den 20.6.2013</w:t>
      </w:r>
      <w:r w:rsidRPr="00FF1469">
        <w:br/>
      </w:r>
      <w:r w:rsidRPr="00FF1469">
        <w:br/>
        <w:t>1. Valg af ordstyrer og referent</w:t>
      </w:r>
      <w:r w:rsidRPr="00FF1469">
        <w:br/>
        <w:t>2. Godkendelse af forrige referat</w:t>
      </w:r>
      <w:r w:rsidRPr="00FF1469">
        <w:br/>
        <w:t>3. Slag af nr. 14, status</w:t>
      </w:r>
      <w:r w:rsidRPr="00FF1469">
        <w:br/>
        <w:t>4. Møde Nordea</w:t>
      </w:r>
      <w:r w:rsidRPr="00FF1469">
        <w:br/>
        <w:t>5. Rafn og Søn</w:t>
      </w:r>
      <w:r w:rsidRPr="00FF1469">
        <w:br/>
        <w:t>6. VVS, opfølgning</w:t>
      </w:r>
      <w:r w:rsidRPr="00FF1469">
        <w:br/>
        <w:t>7. Køb af græstrimmer</w:t>
      </w:r>
      <w:r w:rsidRPr="00FF1469">
        <w:br/>
      </w:r>
      <w:r w:rsidRPr="00FF1469">
        <w:br/>
      </w:r>
      <w:r w:rsidRPr="00FF1469">
        <w:rPr>
          <w:b/>
        </w:rPr>
        <w:t>ad 1</w:t>
      </w:r>
      <w:r w:rsidRPr="00FF1469">
        <w:t xml:space="preserve"> Peter er ordstyrer, Gitte er referent</w:t>
      </w:r>
      <w:r>
        <w:br/>
      </w:r>
      <w:r w:rsidRPr="00FF1469">
        <w:br/>
      </w:r>
      <w:r w:rsidRPr="00FF1469">
        <w:rPr>
          <w:b/>
        </w:rPr>
        <w:t>ad 2</w:t>
      </w:r>
      <w:r w:rsidRPr="00FF1469">
        <w:t xml:space="preserve"> Sidste referat godkendt</w:t>
      </w:r>
      <w:r>
        <w:br/>
      </w:r>
      <w:r w:rsidRPr="00FF1469">
        <w:br/>
      </w:r>
      <w:r w:rsidRPr="00FF1469">
        <w:rPr>
          <w:b/>
        </w:rPr>
        <w:t>ad 3</w:t>
      </w:r>
      <w:r w:rsidRPr="00FF1469">
        <w:t xml:space="preserve"> Flere interesserede evt. købere har meldt sig, men intet er afgjort</w:t>
      </w:r>
      <w:r>
        <w:br/>
      </w:r>
      <w:r w:rsidRPr="00FF1469">
        <w:br/>
      </w:r>
      <w:r w:rsidRPr="00FF1469">
        <w:rPr>
          <w:b/>
        </w:rPr>
        <w:t>ad 4</w:t>
      </w:r>
      <w:r w:rsidRPr="00FF1469">
        <w:t xml:space="preserve"> Bestyrelsen plus Martin har holdt møde med Nordea, vedr. omlægning af lån. Nordea har opgjort vores værdier til 30 millioner - og vores gæld til 30 millioner. Udgangspunkt for refinansiering er at huslejeniveauet skal fastholdes, at vi skal i gang med at afdrage på noget af gælden. Vi aftaler at vi skal indhente et og måske to andre tilbud, så der er noget at sammenligne med. Foreløbig er der kontakt til Nykredit. Peter, Steen, Jens og Martin er tovholdere på dette arbejde og de regner med at få tilbuddene på plads i løbet af sommeren. Til august bliver der så indkaldt til fællesmøde/ekstraordinær generalforsamling. Og hvis man på nuværende tidspunkt vil vide mere, så må man ringe efter Peter (eller Steen)</w:t>
      </w:r>
      <w:r>
        <w:br/>
      </w:r>
      <w:r w:rsidRPr="00FF1469">
        <w:br/>
      </w:r>
      <w:r w:rsidRPr="00FF1469">
        <w:rPr>
          <w:b/>
        </w:rPr>
        <w:t>ad 5</w:t>
      </w:r>
      <w:r w:rsidRPr="00FF1469">
        <w:t xml:space="preserve"> Rafn og Søn har kontaktet os, </w:t>
      </w:r>
      <w:proofErr w:type="spellStart"/>
      <w:r w:rsidRPr="00FF1469">
        <w:t>mhp</w:t>
      </w:r>
      <w:proofErr w:type="spellEnd"/>
      <w:r w:rsidRPr="00FF1469">
        <w:t xml:space="preserve">. at få en del af de penge som </w:t>
      </w:r>
      <w:proofErr w:type="gramStart"/>
      <w:r w:rsidRPr="00FF1469">
        <w:t xml:space="preserve">fik </w:t>
      </w:r>
      <w:proofErr w:type="spellStart"/>
      <w:r w:rsidRPr="00FF1469">
        <w:t>fik</w:t>
      </w:r>
      <w:proofErr w:type="spellEnd"/>
      <w:proofErr w:type="gramEnd"/>
      <w:r w:rsidRPr="00FF1469">
        <w:t xml:space="preserve"> tilbage i for meget indbetalt ejendomsskat i 2011. En meget speget sag, som det er utrolig svært at få hoved og hale i. For havde den virksomhed overhovedet indflydelse på, at vi fik penge tilbage? Eller fik ALLE penge tilbage i 2011? Peter tager kontakt til Rafn.</w:t>
      </w:r>
      <w:r>
        <w:br/>
      </w:r>
      <w:r w:rsidRPr="00FF1469">
        <w:br/>
      </w:r>
      <w:r w:rsidRPr="00FF1469">
        <w:rPr>
          <w:b/>
        </w:rPr>
        <w:t>ad 6</w:t>
      </w:r>
      <w:r w:rsidRPr="00FF1469">
        <w:t xml:space="preserve"> Steen gør et stort stykke arbejde for at danne sig et overblik over vores varmesystem - og hvordan det fungerer. bestyrelsen opfordrer alle til at gøre sig den ulejlighed at finde forbrugstal og tallet for afkøling - og sende tallene til Steen. Gerne to år tilbage.</w:t>
      </w:r>
      <w:r>
        <w:br/>
      </w:r>
      <w:r w:rsidRPr="00FF1469">
        <w:br/>
      </w:r>
      <w:r w:rsidRPr="00FF1469">
        <w:rPr>
          <w:b/>
        </w:rPr>
        <w:t>ad 7</w:t>
      </w:r>
      <w:r w:rsidRPr="00FF1469">
        <w:t xml:space="preserve"> Lasse har indkøbt en kanttrimmer - batteridrevet, så alle kan løfte den - og bruge den + ekstra batteri og snøre.</w:t>
      </w:r>
      <w:r w:rsidRPr="00FF1469">
        <w:br/>
      </w:r>
      <w:r w:rsidRPr="00FF1469">
        <w:br/>
        <w:t>Næste bestyrelsesmøde er 13. august.</w:t>
      </w:r>
      <w:r w:rsidRPr="00FF1469">
        <w:br/>
      </w:r>
      <w:proofErr w:type="spellStart"/>
      <w:r w:rsidRPr="00FF1469">
        <w:t>ref</w:t>
      </w:r>
      <w:proofErr w:type="spellEnd"/>
      <w:r w:rsidRPr="00FF1469">
        <w:t>/Gitte</w:t>
      </w:r>
      <w:bookmarkStart w:id="0" w:name="_GoBack"/>
      <w:bookmarkEnd w:id="0"/>
    </w:p>
    <w:sectPr w:rsidR="00421A5A" w:rsidRPr="00E66624" w:rsidSect="00FF1469">
      <w:headerReference w:type="default" r:id="rId9"/>
      <w:footerReference w:type="default" r:id="rId10"/>
      <w:pgSz w:w="11906" w:h="16838"/>
      <w:pgMar w:top="2268" w:right="851" w:bottom="993"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C4" w:rsidRDefault="007751C4">
      <w:r>
        <w:separator/>
      </w:r>
    </w:p>
  </w:endnote>
  <w:endnote w:type="continuationSeparator" w:id="0">
    <w:p w:rsidR="007751C4" w:rsidRDefault="0077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F9204A" w:rsidRDefault="00F738D7"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sidR="00FF1469">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C4" w:rsidRDefault="007751C4">
      <w:r>
        <w:separator/>
      </w:r>
    </w:p>
  </w:footnote>
  <w:footnote w:type="continuationSeparator" w:id="0">
    <w:p w:rsidR="007751C4" w:rsidRDefault="0077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4D43CB" w:rsidRDefault="00F738D7"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69"/>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4FD"/>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7493"/>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1C4"/>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2407F"/>
    <w:rsid w:val="00826EC7"/>
    <w:rsid w:val="00842CF4"/>
    <w:rsid w:val="00843720"/>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B0017"/>
    <w:rsid w:val="009B720C"/>
    <w:rsid w:val="009C0393"/>
    <w:rsid w:val="009C143A"/>
    <w:rsid w:val="009D14FA"/>
    <w:rsid w:val="009E30BD"/>
    <w:rsid w:val="009F5C9A"/>
    <w:rsid w:val="00A035E9"/>
    <w:rsid w:val="00A37524"/>
    <w:rsid w:val="00A41C7B"/>
    <w:rsid w:val="00A42DE8"/>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C11D48"/>
    <w:rsid w:val="00C13D54"/>
    <w:rsid w:val="00C24219"/>
    <w:rsid w:val="00C2433E"/>
    <w:rsid w:val="00C30546"/>
    <w:rsid w:val="00C338DE"/>
    <w:rsid w:val="00C343D0"/>
    <w:rsid w:val="00C36EFE"/>
    <w:rsid w:val="00C5022F"/>
    <w:rsid w:val="00C52902"/>
    <w:rsid w:val="00C565D0"/>
    <w:rsid w:val="00C83181"/>
    <w:rsid w:val="00C907B4"/>
    <w:rsid w:val="00C909AA"/>
    <w:rsid w:val="00C91E8E"/>
    <w:rsid w:val="00CC0B21"/>
    <w:rsid w:val="00CD2528"/>
    <w:rsid w:val="00CE3128"/>
    <w:rsid w:val="00CE6419"/>
    <w:rsid w:val="00CF0C15"/>
    <w:rsid w:val="00D012EB"/>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3375"/>
    <w:rsid w:val="00E86CDE"/>
    <w:rsid w:val="00E91F91"/>
    <w:rsid w:val="00E942B3"/>
    <w:rsid w:val="00E95E5D"/>
    <w:rsid w:val="00EA0929"/>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1469"/>
    <w:rsid w:val="00FF7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Brdtekst">
    <w:name w:val="Body Text"/>
    <w:basedOn w:val="Normal"/>
    <w:link w:val="BrdtekstTegn"/>
    <w:locked/>
    <w:rsid w:val="00FF1469"/>
    <w:pPr>
      <w:spacing w:after="120"/>
    </w:pPr>
  </w:style>
  <w:style w:type="character" w:customStyle="1" w:styleId="BrdtekstTegn">
    <w:name w:val="Brødtekst Tegn"/>
    <w:basedOn w:val="Standardskrifttypeiafsnit"/>
    <w:link w:val="Brdtekst"/>
    <w:rsid w:val="00FF14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Brdtekst">
    <w:name w:val="Body Text"/>
    <w:basedOn w:val="Normal"/>
    <w:link w:val="BrdtekstTegn"/>
    <w:locked/>
    <w:rsid w:val="00FF1469"/>
    <w:pPr>
      <w:spacing w:after="120"/>
    </w:pPr>
  </w:style>
  <w:style w:type="character" w:customStyle="1" w:styleId="BrdtekstTegn">
    <w:name w:val="Brødtekst Tegn"/>
    <w:basedOn w:val="Standardskrifttypeiafsnit"/>
    <w:link w:val="Brdtekst"/>
    <w:rsid w:val="00FF14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67506562">
      <w:bodyDiv w:val="1"/>
      <w:marLeft w:val="0"/>
      <w:marRight w:val="0"/>
      <w:marTop w:val="0"/>
      <w:marBottom w:val="0"/>
      <w:divBdr>
        <w:top w:val="none" w:sz="0" w:space="0" w:color="auto"/>
        <w:left w:val="none" w:sz="0" w:space="0" w:color="auto"/>
        <w:bottom w:val="none" w:sz="0" w:space="0" w:color="auto"/>
        <w:right w:val="none" w:sz="0" w:space="0" w:color="auto"/>
      </w:divBdr>
    </w:div>
    <w:div w:id="8521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h\Dropbox\&#216;sttop\Dagsorden%20og%20referater\Skabelon%20for%20&#216;sttoppen%20word%202003%20format%20(Rene%20Dybdal's%20conflicted%20copy%202013-06-2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FF59-E37F-4062-84B6-F3B4CA75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 word 2003 format (Rene Dybdal's conflicted copy 2013-06-23)</Template>
  <TotalTime>4</TotalTime>
  <Pages>1</Pages>
  <Words>278</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Peter Møller-Hansen</dc:creator>
  <cp:lastModifiedBy>Peter Møller-Hansen</cp:lastModifiedBy>
  <cp:revision>1</cp:revision>
  <cp:lastPrinted>2010-11-11T20:12:00Z</cp:lastPrinted>
  <dcterms:created xsi:type="dcterms:W3CDTF">2013-06-26T07:56:00Z</dcterms:created>
  <dcterms:modified xsi:type="dcterms:W3CDTF">2013-06-26T08:00:00Z</dcterms:modified>
</cp:coreProperties>
</file>