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0BA46" w14:textId="77777777" w:rsidR="00421A5A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Bestyrelsesmøde</w:t>
      </w:r>
    </w:p>
    <w:p w14:paraId="6986D735" w14:textId="77777777" w:rsidR="00421A5A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C83181" w14:paraId="31153115" w14:textId="77777777" w:rsidTr="008A2D37">
        <w:tc>
          <w:tcPr>
            <w:tcW w:w="1428" w:type="dxa"/>
          </w:tcPr>
          <w:p w14:paraId="74FB0CE7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14:paraId="5E2AF566" w14:textId="77777777" w:rsidR="00421A5A" w:rsidRPr="00C83181" w:rsidRDefault="0089157A" w:rsidP="00CC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Mandag den 6. januar 2014</w:t>
            </w:r>
          </w:p>
        </w:tc>
      </w:tr>
      <w:tr w:rsidR="00421A5A" w:rsidRPr="00C83181" w14:paraId="65D7FAC2" w14:textId="77777777" w:rsidTr="008A2D37">
        <w:tc>
          <w:tcPr>
            <w:tcW w:w="1428" w:type="dxa"/>
          </w:tcPr>
          <w:p w14:paraId="1508C31B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14:paraId="0C31996F" w14:textId="77777777" w:rsidR="00421A5A" w:rsidRPr="00C83181" w:rsidRDefault="0089157A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Gitte</w:t>
            </w:r>
            <w:r w:rsidR="0042000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Jens</w:t>
            </w:r>
            <w:r w:rsidR="0042000C">
              <w:rPr>
                <w:rFonts w:ascii="Arial" w:hAnsi="Arial" w:cs="Arial"/>
                <w:sz w:val="20"/>
                <w:szCs w:val="20"/>
              </w:rPr>
              <w:t xml:space="preserve"> referat</w:t>
            </w:r>
          </w:p>
        </w:tc>
      </w:tr>
      <w:tr w:rsidR="00421A5A" w:rsidRPr="00EE4463" w14:paraId="644AB4CB" w14:textId="77777777" w:rsidTr="008A2D37">
        <w:tc>
          <w:tcPr>
            <w:tcW w:w="1428" w:type="dxa"/>
          </w:tcPr>
          <w:p w14:paraId="29BBD09A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14:paraId="253E5B8B" w14:textId="77777777" w:rsidR="00421A5A" w:rsidRPr="00B2211B" w:rsidRDefault="0089157A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Tine, Peter, Gitte, Jens, Steen</w:t>
            </w:r>
          </w:p>
        </w:tc>
      </w:tr>
      <w:tr w:rsidR="008A2D37" w:rsidRPr="00EE4463" w14:paraId="4D74672A" w14:textId="77777777" w:rsidTr="008A2D37">
        <w:tc>
          <w:tcPr>
            <w:tcW w:w="1428" w:type="dxa"/>
          </w:tcPr>
          <w:p w14:paraId="2106ACA9" w14:textId="77777777" w:rsidR="008A2D37" w:rsidRPr="00C83181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181A8BDD" w14:textId="77777777" w:rsidR="008A2D37" w:rsidRPr="00B2211B" w:rsidRDefault="0089157A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Ingen</w:t>
            </w:r>
          </w:p>
        </w:tc>
      </w:tr>
    </w:tbl>
    <w:p w14:paraId="05A693D9" w14:textId="77777777" w:rsidR="00421A5A" w:rsidRPr="00EE4463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bookmarkStart w:id="0" w:name="_GoBack"/>
      <w:bookmarkEnd w:id="0"/>
    </w:p>
    <w:p w14:paraId="62829A49" w14:textId="77777777" w:rsidR="00421A5A" w:rsidRPr="00E66624" w:rsidRDefault="00421A5A" w:rsidP="00E14930">
      <w:pPr>
        <w:rPr>
          <w:rFonts w:ascii="Helvetica" w:hAnsi="Helvetica" w:cs="Helvetica"/>
        </w:rPr>
      </w:pPr>
    </w:p>
    <w:p w14:paraId="4765D409" w14:textId="77777777" w:rsidR="00421A5A" w:rsidRPr="0072038C" w:rsidRDefault="00421A5A" w:rsidP="00E14930">
      <w:pPr>
        <w:rPr>
          <w:rFonts w:ascii="Arial" w:hAnsi="Arial" w:cs="Arial"/>
          <w:b/>
          <w:bCs/>
          <w:u w:val="single"/>
        </w:rPr>
      </w:pPr>
      <w:r w:rsidRPr="0072038C">
        <w:rPr>
          <w:rFonts w:ascii="Arial" w:hAnsi="Arial" w:cs="Arial"/>
          <w:b/>
          <w:bCs/>
          <w:u w:val="single"/>
        </w:rPr>
        <w:t>Dagsorden:</w:t>
      </w:r>
    </w:p>
    <w:p w14:paraId="28843E3A" w14:textId="77777777" w:rsidR="00421A5A" w:rsidRPr="0072038C" w:rsidRDefault="00421A5A" w:rsidP="00E14930">
      <w:pPr>
        <w:rPr>
          <w:rFonts w:ascii="Arial" w:hAnsi="Arial" w:cs="Arial"/>
        </w:rPr>
      </w:pPr>
    </w:p>
    <w:p w14:paraId="7454128E" w14:textId="77777777" w:rsidR="00833836" w:rsidRPr="00971479" w:rsidRDefault="00833836" w:rsidP="0047777D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Godkendelse af referat og dagsorden.</w:t>
      </w:r>
      <w:r w:rsidRPr="00971479">
        <w:rPr>
          <w:rFonts w:ascii="Helvetica" w:hAnsi="Helvetica" w:cs="Helvetica"/>
          <w:sz w:val="22"/>
          <w:szCs w:val="22"/>
        </w:rPr>
        <w:br/>
        <w:t xml:space="preserve">Begge godkendt. </w:t>
      </w:r>
      <w:r w:rsidRPr="00971479">
        <w:rPr>
          <w:rFonts w:ascii="Helvetica" w:hAnsi="Helvetica" w:cs="Helvetica"/>
          <w:sz w:val="22"/>
          <w:szCs w:val="22"/>
        </w:rPr>
        <w:br/>
      </w:r>
    </w:p>
    <w:p w14:paraId="5858C978" w14:textId="52B51D02" w:rsidR="0047777D" w:rsidRPr="00971479" w:rsidRDefault="00813D39" w:rsidP="0047777D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Ø</w:t>
      </w:r>
      <w:r w:rsidR="0047777D" w:rsidRPr="00971479">
        <w:rPr>
          <w:rFonts w:ascii="Helvetica" w:hAnsi="Helvetica" w:cs="Helvetica"/>
          <w:sz w:val="22"/>
          <w:szCs w:val="22"/>
        </w:rPr>
        <w:t>konomi</w:t>
      </w:r>
    </w:p>
    <w:p w14:paraId="6135F268" w14:textId="6AF13E29" w:rsidR="0047777D" w:rsidRPr="00971479" w:rsidRDefault="00813D39" w:rsidP="0047777D">
      <w:pPr>
        <w:pStyle w:val="Listeafsnit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O</w:t>
      </w:r>
      <w:r w:rsidR="0047777D" w:rsidRPr="00971479">
        <w:rPr>
          <w:rFonts w:ascii="Helvetica" w:hAnsi="Helvetica" w:cs="Helvetica"/>
          <w:sz w:val="22"/>
          <w:szCs w:val="22"/>
        </w:rPr>
        <w:t>mlægning lån</w:t>
      </w:r>
      <w:r w:rsidR="00A356AD" w:rsidRPr="00971479">
        <w:rPr>
          <w:rFonts w:ascii="Helvetica" w:hAnsi="Helvetica" w:cs="Helvetica"/>
          <w:sz w:val="22"/>
          <w:szCs w:val="22"/>
        </w:rPr>
        <w:br/>
        <w:t xml:space="preserve">Ikke aktuelt pt. Opmærksomhed omkring stigende prisniveau i Hjortshøj </w:t>
      </w:r>
      <w:r w:rsidRPr="00971479">
        <w:rPr>
          <w:rFonts w:ascii="Helvetica" w:hAnsi="Helvetica" w:cs="Helvetica"/>
          <w:sz w:val="22"/>
          <w:szCs w:val="22"/>
        </w:rPr>
        <w:t xml:space="preserve">generelt </w:t>
      </w:r>
      <w:r w:rsidR="00A356AD" w:rsidRPr="00971479">
        <w:rPr>
          <w:rFonts w:ascii="Helvetica" w:hAnsi="Helvetica" w:cs="Helvetica"/>
          <w:sz w:val="22"/>
          <w:szCs w:val="22"/>
        </w:rPr>
        <w:t xml:space="preserve">og faldende kurs på vores lån. </w:t>
      </w:r>
      <w:r w:rsidRPr="00971479">
        <w:rPr>
          <w:rFonts w:ascii="Helvetica" w:hAnsi="Helvetica" w:cs="Helvetica"/>
          <w:sz w:val="22"/>
          <w:szCs w:val="22"/>
        </w:rPr>
        <w:br/>
      </w:r>
    </w:p>
    <w:p w14:paraId="6DA17C9C" w14:textId="0B1CDA4E" w:rsidR="0047777D" w:rsidRPr="00971479" w:rsidRDefault="00813D39" w:rsidP="0047777D">
      <w:pPr>
        <w:pStyle w:val="Listeafsnit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U</w:t>
      </w:r>
      <w:r w:rsidR="0047777D" w:rsidRPr="00971479">
        <w:rPr>
          <w:rFonts w:ascii="Helvetica" w:hAnsi="Helvetica" w:cs="Helvetica"/>
          <w:sz w:val="22"/>
          <w:szCs w:val="22"/>
        </w:rPr>
        <w:t>dbetaling til bestyrelse</w:t>
      </w:r>
      <w:r w:rsidRPr="00971479">
        <w:rPr>
          <w:rFonts w:ascii="Helvetica" w:hAnsi="Helvetica" w:cs="Helvetica"/>
          <w:sz w:val="22"/>
          <w:szCs w:val="22"/>
        </w:rPr>
        <w:br/>
      </w:r>
      <w:r w:rsidR="00D872C8" w:rsidRPr="00971479">
        <w:rPr>
          <w:rFonts w:ascii="Helvetica" w:hAnsi="Helvetica" w:cs="Helvetica"/>
          <w:sz w:val="22"/>
          <w:szCs w:val="22"/>
        </w:rPr>
        <w:t>Steen har effektueret.</w:t>
      </w:r>
      <w:r w:rsidRPr="00971479">
        <w:rPr>
          <w:rFonts w:ascii="Helvetica" w:hAnsi="Helvetica" w:cs="Helvetica"/>
          <w:sz w:val="22"/>
          <w:szCs w:val="22"/>
        </w:rPr>
        <w:br/>
      </w:r>
    </w:p>
    <w:p w14:paraId="0926B62A" w14:textId="3F6CF001" w:rsidR="00813D39" w:rsidRPr="00971479" w:rsidRDefault="00813D39" w:rsidP="00D872C8">
      <w:pPr>
        <w:pStyle w:val="Listeafsnit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S</w:t>
      </w:r>
      <w:r w:rsidR="0047777D" w:rsidRPr="00971479">
        <w:rPr>
          <w:rFonts w:ascii="Helvetica" w:hAnsi="Helvetica" w:cs="Helvetica"/>
          <w:sz w:val="22"/>
          <w:szCs w:val="22"/>
        </w:rPr>
        <w:t xml:space="preserve">tatus: højere husleje </w:t>
      </w:r>
      <w:r w:rsidR="00945B18" w:rsidRPr="00971479">
        <w:rPr>
          <w:rFonts w:ascii="Helvetica" w:hAnsi="Helvetica" w:cs="Helvetica"/>
          <w:sz w:val="22"/>
          <w:szCs w:val="22"/>
        </w:rPr>
        <w:t xml:space="preserve">kr. </w:t>
      </w:r>
      <w:r w:rsidR="0047777D" w:rsidRPr="00971479">
        <w:rPr>
          <w:rFonts w:ascii="Helvetica" w:hAnsi="Helvetica" w:cs="Helvetica"/>
          <w:sz w:val="22"/>
          <w:szCs w:val="22"/>
        </w:rPr>
        <w:t>8</w:t>
      </w:r>
      <w:r w:rsidR="00945B18" w:rsidRPr="00971479">
        <w:rPr>
          <w:rFonts w:ascii="Helvetica" w:hAnsi="Helvetica" w:cs="Helvetica"/>
          <w:sz w:val="22"/>
          <w:szCs w:val="22"/>
        </w:rPr>
        <w:t>.</w:t>
      </w:r>
      <w:r w:rsidR="0047777D" w:rsidRPr="00971479">
        <w:rPr>
          <w:rFonts w:ascii="Helvetica" w:hAnsi="Helvetica" w:cs="Helvetica"/>
          <w:sz w:val="22"/>
          <w:szCs w:val="22"/>
        </w:rPr>
        <w:t xml:space="preserve">416 </w:t>
      </w:r>
      <w:r w:rsidR="00945B18" w:rsidRPr="00971479">
        <w:rPr>
          <w:rFonts w:ascii="Helvetica" w:hAnsi="Helvetica" w:cs="Helvetica"/>
          <w:sz w:val="22"/>
          <w:szCs w:val="22"/>
        </w:rPr>
        <w:t>type A</w:t>
      </w:r>
      <w:r w:rsidR="0047777D" w:rsidRPr="00971479">
        <w:rPr>
          <w:rFonts w:ascii="Helvetica" w:hAnsi="Helvetica" w:cs="Helvetica"/>
          <w:sz w:val="22"/>
          <w:szCs w:val="22"/>
        </w:rPr>
        <w:t xml:space="preserve"> </w:t>
      </w:r>
      <w:r w:rsidR="00945B18" w:rsidRPr="00971479">
        <w:rPr>
          <w:rFonts w:ascii="Helvetica" w:hAnsi="Helvetica" w:cs="Helvetica"/>
          <w:sz w:val="22"/>
          <w:szCs w:val="22"/>
        </w:rPr>
        <w:t>–</w:t>
      </w:r>
      <w:r w:rsidR="0047777D" w:rsidRPr="00971479">
        <w:rPr>
          <w:rFonts w:ascii="Helvetica" w:hAnsi="Helvetica" w:cs="Helvetica"/>
          <w:sz w:val="22"/>
          <w:szCs w:val="22"/>
        </w:rPr>
        <w:t xml:space="preserve"> </w:t>
      </w:r>
      <w:r w:rsidR="00945B18" w:rsidRPr="00971479">
        <w:rPr>
          <w:rFonts w:ascii="Helvetica" w:hAnsi="Helvetica" w:cs="Helvetica"/>
          <w:sz w:val="22"/>
          <w:szCs w:val="22"/>
        </w:rPr>
        <w:t xml:space="preserve">kr. </w:t>
      </w:r>
      <w:r w:rsidR="00D872C8" w:rsidRPr="00971479">
        <w:rPr>
          <w:rFonts w:ascii="Helvetica" w:hAnsi="Helvetica" w:cs="Helvetica"/>
          <w:sz w:val="22"/>
          <w:szCs w:val="22"/>
        </w:rPr>
        <w:t>6</w:t>
      </w:r>
      <w:r w:rsidR="00945B18" w:rsidRPr="00971479">
        <w:rPr>
          <w:rFonts w:ascii="Helvetica" w:hAnsi="Helvetica" w:cs="Helvetica"/>
          <w:sz w:val="22"/>
          <w:szCs w:val="22"/>
        </w:rPr>
        <w:t>.</w:t>
      </w:r>
      <w:r w:rsidR="00D872C8" w:rsidRPr="00971479">
        <w:rPr>
          <w:rFonts w:ascii="Helvetica" w:hAnsi="Helvetica" w:cs="Helvetica"/>
          <w:sz w:val="22"/>
          <w:szCs w:val="22"/>
        </w:rPr>
        <w:t>140</w:t>
      </w:r>
      <w:r w:rsidR="0047777D" w:rsidRPr="00971479">
        <w:rPr>
          <w:rFonts w:ascii="Helvetica" w:hAnsi="Helvetica" w:cs="Helvetica"/>
          <w:sz w:val="22"/>
          <w:szCs w:val="22"/>
        </w:rPr>
        <w:t xml:space="preserve"> </w:t>
      </w:r>
      <w:r w:rsidR="00945B18" w:rsidRPr="00971479">
        <w:rPr>
          <w:rFonts w:ascii="Helvetica" w:hAnsi="Helvetica" w:cs="Helvetica"/>
          <w:sz w:val="22"/>
          <w:szCs w:val="22"/>
        </w:rPr>
        <w:t>type B – med virkning fra jan. 2014.</w:t>
      </w:r>
    </w:p>
    <w:p w14:paraId="2BC278BB" w14:textId="77777777" w:rsidR="0047777D" w:rsidRPr="00971479" w:rsidRDefault="0047777D" w:rsidP="0047777D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GF:</w:t>
      </w:r>
    </w:p>
    <w:p w14:paraId="5E9E6244" w14:textId="23C22F04" w:rsidR="0047777D" w:rsidRPr="00971479" w:rsidRDefault="0047777D" w:rsidP="0047777D">
      <w:pPr>
        <w:pStyle w:val="Listeafsnit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referat godkendelse</w:t>
      </w:r>
      <w:r w:rsidR="007F78C3" w:rsidRPr="00971479">
        <w:rPr>
          <w:rFonts w:ascii="Helvetica" w:hAnsi="Helvetica" w:cs="Helvetica"/>
          <w:sz w:val="22"/>
          <w:szCs w:val="22"/>
        </w:rPr>
        <w:t xml:space="preserve">. </w:t>
      </w:r>
      <w:r w:rsidR="007F3606" w:rsidRPr="00971479">
        <w:rPr>
          <w:rFonts w:ascii="Helvetica" w:hAnsi="Helvetica" w:cs="Helvetica"/>
          <w:sz w:val="22"/>
          <w:szCs w:val="22"/>
        </w:rPr>
        <w:br/>
        <w:t>Godkendt. Peter sender til bank og revisor.</w:t>
      </w:r>
      <w:r w:rsidR="00945B18" w:rsidRPr="00971479">
        <w:rPr>
          <w:rFonts w:ascii="Helvetica" w:hAnsi="Helvetica" w:cs="Helvetica"/>
          <w:sz w:val="22"/>
          <w:szCs w:val="22"/>
        </w:rPr>
        <w:br/>
      </w:r>
    </w:p>
    <w:p w14:paraId="38770EB7" w14:textId="77777777" w:rsidR="0047777D" w:rsidRPr="00971479" w:rsidRDefault="0047777D" w:rsidP="0047777D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Datoer for års hjulet</w:t>
      </w:r>
    </w:p>
    <w:p w14:paraId="4A7C586C" w14:textId="3A4912B1" w:rsidR="0047777D" w:rsidRPr="00971479" w:rsidRDefault="0047777D" w:rsidP="0047777D">
      <w:pPr>
        <w:pStyle w:val="Listeafsnit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møder</w:t>
      </w:r>
      <w:r w:rsidR="00D653C3" w:rsidRPr="00971479">
        <w:rPr>
          <w:rFonts w:ascii="Helvetica" w:hAnsi="Helvetica" w:cs="Helvetica"/>
          <w:sz w:val="22"/>
          <w:szCs w:val="22"/>
        </w:rPr>
        <w:t xml:space="preserve">. </w:t>
      </w:r>
      <w:r w:rsidR="00D653C3" w:rsidRPr="00971479">
        <w:rPr>
          <w:rFonts w:ascii="Helvetica" w:hAnsi="Helvetica" w:cs="Helvetica"/>
          <w:sz w:val="22"/>
          <w:szCs w:val="22"/>
        </w:rPr>
        <w:br/>
        <w:t xml:space="preserve">Afgøres via </w:t>
      </w:r>
      <w:proofErr w:type="spellStart"/>
      <w:r w:rsidR="00D653C3" w:rsidRPr="00971479">
        <w:rPr>
          <w:rFonts w:ascii="Helvetica" w:hAnsi="Helvetica" w:cs="Helvetica"/>
          <w:sz w:val="22"/>
          <w:szCs w:val="22"/>
        </w:rPr>
        <w:t>Doodle</w:t>
      </w:r>
      <w:proofErr w:type="spellEnd"/>
      <w:r w:rsidR="00D4509F" w:rsidRPr="00971479">
        <w:rPr>
          <w:rFonts w:ascii="Helvetica" w:hAnsi="Helvetica" w:cs="Helvetica"/>
          <w:sz w:val="22"/>
          <w:szCs w:val="22"/>
        </w:rPr>
        <w:br/>
      </w:r>
    </w:p>
    <w:p w14:paraId="1F590E30" w14:textId="205ED550" w:rsidR="0047777D" w:rsidRPr="00971479" w:rsidRDefault="00D653C3" w:rsidP="0047777D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Arbejdsdage</w:t>
      </w:r>
      <w:r w:rsidRPr="00971479">
        <w:rPr>
          <w:rFonts w:ascii="Helvetica" w:hAnsi="Helvetica" w:cs="Helvetica"/>
          <w:sz w:val="22"/>
          <w:szCs w:val="22"/>
        </w:rPr>
        <w:br/>
        <w:t>Sidste lørdag i april = 26. april</w:t>
      </w:r>
      <w:r w:rsidRPr="00971479">
        <w:rPr>
          <w:rFonts w:ascii="Helvetica" w:hAnsi="Helvetica" w:cs="Helvetica"/>
          <w:sz w:val="22"/>
          <w:szCs w:val="22"/>
        </w:rPr>
        <w:br/>
        <w:t>Første lørdag i september = 6. september</w:t>
      </w:r>
      <w:r w:rsidR="00D4509F" w:rsidRPr="00971479">
        <w:rPr>
          <w:rFonts w:ascii="Helvetica" w:hAnsi="Helvetica" w:cs="Helvetica"/>
          <w:sz w:val="22"/>
          <w:szCs w:val="22"/>
        </w:rPr>
        <w:br/>
      </w:r>
    </w:p>
    <w:p w14:paraId="45A139AE" w14:textId="20E1CA1B" w:rsidR="00D653C3" w:rsidRPr="00971479" w:rsidRDefault="00D653C3" w:rsidP="0047777D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A</w:t>
      </w:r>
      <w:r w:rsidR="0047777D" w:rsidRPr="00971479">
        <w:rPr>
          <w:rFonts w:ascii="Helvetica" w:hAnsi="Helvetica" w:cs="Helvetica"/>
          <w:sz w:val="22"/>
          <w:szCs w:val="22"/>
        </w:rPr>
        <w:t>ndre aktiviteter</w:t>
      </w:r>
    </w:p>
    <w:p w14:paraId="368210F1" w14:textId="7BAAC284" w:rsidR="0047777D" w:rsidRPr="00971479" w:rsidRDefault="00D653C3" w:rsidP="00D653C3">
      <w:pPr>
        <w:pStyle w:val="Listeafsnit"/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Bålfest = 24. januar</w:t>
      </w:r>
      <w:r w:rsidR="00827F44" w:rsidRPr="00971479">
        <w:rPr>
          <w:rFonts w:ascii="Helvetica" w:hAnsi="Helvetica" w:cs="Helvetica"/>
          <w:sz w:val="22"/>
          <w:szCs w:val="22"/>
        </w:rPr>
        <w:t xml:space="preserve"> kl. 19</w:t>
      </w:r>
      <w:r w:rsidR="002D477B" w:rsidRPr="00971479">
        <w:rPr>
          <w:rFonts w:ascii="Helvetica" w:hAnsi="Helvetica" w:cs="Helvetica"/>
          <w:sz w:val="22"/>
          <w:szCs w:val="22"/>
        </w:rPr>
        <w:t>.</w:t>
      </w:r>
      <w:r w:rsidR="00827F44" w:rsidRPr="00971479">
        <w:rPr>
          <w:rFonts w:ascii="Helvetica" w:hAnsi="Helvetica" w:cs="Helvetica"/>
          <w:sz w:val="22"/>
          <w:szCs w:val="22"/>
        </w:rPr>
        <w:t xml:space="preserve"> Tine/bål, Gitte/vin, vand, chips, Mariekiks og skumfiduser</w:t>
      </w:r>
      <w:r w:rsidR="002D477B" w:rsidRPr="00971479">
        <w:rPr>
          <w:rFonts w:ascii="Helvetica" w:hAnsi="Helvetica" w:cs="Helvetica"/>
          <w:sz w:val="22"/>
          <w:szCs w:val="22"/>
        </w:rPr>
        <w:t xml:space="preserve"> </w:t>
      </w:r>
      <w:r w:rsidRPr="00971479">
        <w:rPr>
          <w:rFonts w:ascii="Helvetica" w:hAnsi="Helvetica" w:cs="Helvetica"/>
          <w:sz w:val="22"/>
          <w:szCs w:val="22"/>
        </w:rPr>
        <w:br/>
        <w:t xml:space="preserve">Skt. Hans bål = 23. juni </w:t>
      </w:r>
      <w:r w:rsidR="00D4509F" w:rsidRPr="00971479">
        <w:rPr>
          <w:rFonts w:ascii="Helvetica" w:hAnsi="Helvetica" w:cs="Helvetica"/>
          <w:sz w:val="22"/>
          <w:szCs w:val="22"/>
        </w:rPr>
        <w:br/>
        <w:t>Champagnefest = afhængigt af vejret ;-)</w:t>
      </w:r>
      <w:r w:rsidRPr="00971479">
        <w:rPr>
          <w:rFonts w:ascii="Helvetica" w:hAnsi="Helvetica" w:cs="Helvetica"/>
          <w:sz w:val="22"/>
          <w:szCs w:val="22"/>
        </w:rPr>
        <w:br/>
        <w:t>Sommerfest sidste lørdag i august = 30. august</w:t>
      </w:r>
      <w:r w:rsidRPr="00971479">
        <w:rPr>
          <w:rFonts w:ascii="Helvetica" w:hAnsi="Helvetica" w:cs="Helvetica"/>
          <w:sz w:val="22"/>
          <w:szCs w:val="22"/>
        </w:rPr>
        <w:br/>
        <w:t xml:space="preserve">Generalforsamling </w:t>
      </w:r>
      <w:r w:rsidR="00D4509F" w:rsidRPr="00971479">
        <w:rPr>
          <w:rFonts w:ascii="Helvetica" w:hAnsi="Helvetica" w:cs="Helvetica"/>
          <w:sz w:val="22"/>
          <w:szCs w:val="22"/>
        </w:rPr>
        <w:t xml:space="preserve">= </w:t>
      </w:r>
      <w:r w:rsidRPr="00971479">
        <w:rPr>
          <w:rFonts w:ascii="Helvetica" w:hAnsi="Helvetica" w:cs="Helvetica"/>
          <w:sz w:val="22"/>
          <w:szCs w:val="22"/>
        </w:rPr>
        <w:t xml:space="preserve">onsdag19. november </w:t>
      </w:r>
      <w:r w:rsidR="00D4509F" w:rsidRPr="00971479">
        <w:rPr>
          <w:rFonts w:ascii="Helvetica" w:hAnsi="Helvetica" w:cs="Helvetica"/>
          <w:sz w:val="22"/>
          <w:szCs w:val="22"/>
        </w:rPr>
        <w:br/>
        <w:t>Vintersolhvervssamling = 21. december</w:t>
      </w:r>
      <w:r w:rsidR="00D4509F" w:rsidRPr="00971479">
        <w:rPr>
          <w:rFonts w:ascii="Helvetica" w:hAnsi="Helvetica" w:cs="Helvetica"/>
          <w:sz w:val="22"/>
          <w:szCs w:val="22"/>
        </w:rPr>
        <w:br/>
      </w:r>
    </w:p>
    <w:p w14:paraId="36D0CEA9" w14:textId="495AD472" w:rsidR="00421A5A" w:rsidRPr="00971479" w:rsidRDefault="0047777D" w:rsidP="0047777D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 xml:space="preserve">Adgang til nye ejere i </w:t>
      </w:r>
      <w:proofErr w:type="spellStart"/>
      <w:r w:rsidRPr="00971479">
        <w:rPr>
          <w:rFonts w:ascii="Helvetica" w:hAnsi="Helvetica" w:cs="Helvetica"/>
          <w:sz w:val="22"/>
          <w:szCs w:val="22"/>
        </w:rPr>
        <w:t>dropbox</w:t>
      </w:r>
      <w:proofErr w:type="spellEnd"/>
      <w:r w:rsidRPr="00971479">
        <w:rPr>
          <w:rFonts w:ascii="Helvetica" w:hAnsi="Helvetica" w:cs="Helvetica"/>
          <w:sz w:val="22"/>
          <w:szCs w:val="22"/>
        </w:rPr>
        <w:t>?</w:t>
      </w:r>
      <w:r w:rsidR="00724720" w:rsidRPr="00971479">
        <w:rPr>
          <w:rFonts w:ascii="Helvetica" w:hAnsi="Helvetica" w:cs="Helvetica"/>
          <w:sz w:val="22"/>
          <w:szCs w:val="22"/>
        </w:rPr>
        <w:br/>
        <w:t xml:space="preserve">Ja – Peter inviterer. </w:t>
      </w:r>
      <w:r w:rsidR="00971479" w:rsidRPr="00971479">
        <w:rPr>
          <w:rFonts w:ascii="Helvetica" w:hAnsi="Helvetica" w:cs="Helvetica"/>
          <w:sz w:val="22"/>
          <w:szCs w:val="22"/>
        </w:rPr>
        <w:br/>
      </w:r>
    </w:p>
    <w:p w14:paraId="2B4E2F25" w14:textId="7585B206" w:rsidR="00971479" w:rsidRPr="00971479" w:rsidRDefault="00971479" w:rsidP="0047777D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971479">
        <w:rPr>
          <w:rFonts w:ascii="Helvetica" w:hAnsi="Helvetica" w:cs="Helvetica"/>
          <w:sz w:val="22"/>
          <w:szCs w:val="22"/>
        </w:rPr>
        <w:t>Evt.</w:t>
      </w:r>
      <w:r w:rsidRPr="00971479">
        <w:rPr>
          <w:rFonts w:ascii="Helvetica" w:hAnsi="Helvetica" w:cs="Helvetica"/>
          <w:sz w:val="22"/>
          <w:szCs w:val="22"/>
        </w:rPr>
        <w:br/>
        <w:t>Elektronisk postkasse</w:t>
      </w:r>
      <w:r>
        <w:rPr>
          <w:rFonts w:ascii="Helvetica" w:hAnsi="Helvetica" w:cs="Helvetica"/>
          <w:sz w:val="22"/>
          <w:szCs w:val="22"/>
        </w:rPr>
        <w:t xml:space="preserve"> er (gen)oprettet. Adgang for Peter og Gitte.</w:t>
      </w:r>
      <w:r w:rsidR="007638EE">
        <w:rPr>
          <w:rFonts w:ascii="Helvetica" w:hAnsi="Helvetica" w:cs="Helvetica"/>
          <w:sz w:val="22"/>
          <w:szCs w:val="22"/>
        </w:rPr>
        <w:br/>
      </w:r>
      <w:r w:rsidR="00912FED">
        <w:rPr>
          <w:rFonts w:ascii="Helvetica" w:hAnsi="Helvetica" w:cs="Helvetica"/>
          <w:sz w:val="22"/>
          <w:szCs w:val="22"/>
        </w:rPr>
        <w:t xml:space="preserve">Affald: Der er behov for en venlig opfordring til </w:t>
      </w:r>
      <w:r w:rsidR="008F4AB9">
        <w:rPr>
          <w:rFonts w:ascii="Helvetica" w:hAnsi="Helvetica" w:cs="Helvetica"/>
          <w:sz w:val="22"/>
          <w:szCs w:val="22"/>
        </w:rPr>
        <w:t xml:space="preserve">at vedligeholde </w:t>
      </w:r>
      <w:r w:rsidR="00912FED">
        <w:rPr>
          <w:rFonts w:ascii="Helvetica" w:hAnsi="Helvetica" w:cs="Helvetica"/>
          <w:sz w:val="22"/>
          <w:szCs w:val="22"/>
        </w:rPr>
        <w:t xml:space="preserve">en god ”skraldekultur”. Bestyrelsen udsender separat brev. </w:t>
      </w:r>
      <w:r w:rsidR="007638EE">
        <w:rPr>
          <w:rFonts w:ascii="Helvetica" w:hAnsi="Helvetica" w:cs="Helvetica"/>
          <w:sz w:val="22"/>
          <w:szCs w:val="22"/>
        </w:rPr>
        <w:t xml:space="preserve"> </w:t>
      </w:r>
    </w:p>
    <w:sectPr w:rsidR="00971479" w:rsidRPr="00971479" w:rsidSect="00605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96D83" w14:textId="77777777" w:rsidR="007638EE" w:rsidRDefault="007638EE">
      <w:r>
        <w:separator/>
      </w:r>
    </w:p>
  </w:endnote>
  <w:endnote w:type="continuationSeparator" w:id="0">
    <w:p w14:paraId="2BF9E696" w14:textId="77777777" w:rsidR="007638EE" w:rsidRDefault="0076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B5EE2" w14:textId="77777777" w:rsidR="007638EE" w:rsidRDefault="007638EE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B3972" w14:textId="77777777" w:rsidR="007638EE" w:rsidRPr="00F9204A" w:rsidRDefault="007638EE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Dokument1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224E3" w14:textId="77777777" w:rsidR="007638EE" w:rsidRDefault="007638EE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4EC76" w14:textId="77777777" w:rsidR="007638EE" w:rsidRDefault="007638EE">
      <w:r>
        <w:separator/>
      </w:r>
    </w:p>
  </w:footnote>
  <w:footnote w:type="continuationSeparator" w:id="0">
    <w:p w14:paraId="4B5DA439" w14:textId="77777777" w:rsidR="007638EE" w:rsidRDefault="007638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9D0E6" w14:textId="77777777" w:rsidR="007638EE" w:rsidRDefault="007638EE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5000" w14:textId="77777777" w:rsidR="007638EE" w:rsidRPr="004D43CB" w:rsidRDefault="007638EE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85BE" w14:textId="77777777" w:rsidR="007638EE" w:rsidRDefault="007638EE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76ED0"/>
    <w:multiLevelType w:val="hybridMultilevel"/>
    <w:tmpl w:val="DB0E2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3AA5668">
      <w:start w:val="7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447A2"/>
    <w:multiLevelType w:val="hybridMultilevel"/>
    <w:tmpl w:val="71822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2F0717"/>
    <w:multiLevelType w:val="hybridMultilevel"/>
    <w:tmpl w:val="6E9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C09F6"/>
    <w:multiLevelType w:val="hybridMultilevel"/>
    <w:tmpl w:val="B40A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7A"/>
    <w:rsid w:val="00004FF7"/>
    <w:rsid w:val="00006B0B"/>
    <w:rsid w:val="00010991"/>
    <w:rsid w:val="000166DE"/>
    <w:rsid w:val="000213DB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B255C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411E"/>
    <w:rsid w:val="001446D3"/>
    <w:rsid w:val="00144FB0"/>
    <w:rsid w:val="001457C0"/>
    <w:rsid w:val="00147F2C"/>
    <w:rsid w:val="00160301"/>
    <w:rsid w:val="00171B20"/>
    <w:rsid w:val="0017267D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D477B"/>
    <w:rsid w:val="002E0B41"/>
    <w:rsid w:val="002F1166"/>
    <w:rsid w:val="002F2194"/>
    <w:rsid w:val="002F2D50"/>
    <w:rsid w:val="002F3BC9"/>
    <w:rsid w:val="0030486C"/>
    <w:rsid w:val="00311F90"/>
    <w:rsid w:val="00316D61"/>
    <w:rsid w:val="00331F81"/>
    <w:rsid w:val="0033540F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E563B"/>
    <w:rsid w:val="003F4AF2"/>
    <w:rsid w:val="00400E60"/>
    <w:rsid w:val="004034BA"/>
    <w:rsid w:val="0042000C"/>
    <w:rsid w:val="00421A5A"/>
    <w:rsid w:val="00461410"/>
    <w:rsid w:val="00472088"/>
    <w:rsid w:val="0047777D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2E9D"/>
    <w:rsid w:val="005F711B"/>
    <w:rsid w:val="006020EF"/>
    <w:rsid w:val="00602F20"/>
    <w:rsid w:val="006052EA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24720"/>
    <w:rsid w:val="00731470"/>
    <w:rsid w:val="007320D7"/>
    <w:rsid w:val="007334C9"/>
    <w:rsid w:val="0074334D"/>
    <w:rsid w:val="00745CDC"/>
    <w:rsid w:val="007638EE"/>
    <w:rsid w:val="00764459"/>
    <w:rsid w:val="007647CF"/>
    <w:rsid w:val="0077577B"/>
    <w:rsid w:val="00776D86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3606"/>
    <w:rsid w:val="007F48D3"/>
    <w:rsid w:val="007F78C3"/>
    <w:rsid w:val="00813D39"/>
    <w:rsid w:val="0082407F"/>
    <w:rsid w:val="00826EC7"/>
    <w:rsid w:val="00827F44"/>
    <w:rsid w:val="00833836"/>
    <w:rsid w:val="00842CF4"/>
    <w:rsid w:val="00843720"/>
    <w:rsid w:val="008556AC"/>
    <w:rsid w:val="00855ADB"/>
    <w:rsid w:val="00867744"/>
    <w:rsid w:val="008749E8"/>
    <w:rsid w:val="008808DE"/>
    <w:rsid w:val="0089157A"/>
    <w:rsid w:val="00891E45"/>
    <w:rsid w:val="00896595"/>
    <w:rsid w:val="008A2D37"/>
    <w:rsid w:val="008B2288"/>
    <w:rsid w:val="008B52EF"/>
    <w:rsid w:val="008B76E8"/>
    <w:rsid w:val="008E7B9F"/>
    <w:rsid w:val="008F36B3"/>
    <w:rsid w:val="008F4AB9"/>
    <w:rsid w:val="008F714C"/>
    <w:rsid w:val="00906C0F"/>
    <w:rsid w:val="00907A03"/>
    <w:rsid w:val="00911CDE"/>
    <w:rsid w:val="00912FED"/>
    <w:rsid w:val="00915AEB"/>
    <w:rsid w:val="00930661"/>
    <w:rsid w:val="00930F99"/>
    <w:rsid w:val="0093345B"/>
    <w:rsid w:val="00943F86"/>
    <w:rsid w:val="00945A5A"/>
    <w:rsid w:val="00945B18"/>
    <w:rsid w:val="00953820"/>
    <w:rsid w:val="00971479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E30BD"/>
    <w:rsid w:val="009F5C9A"/>
    <w:rsid w:val="00A035E9"/>
    <w:rsid w:val="00A356AD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2C21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C64F2"/>
    <w:rsid w:val="00BC75C6"/>
    <w:rsid w:val="00BD14D5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10D25"/>
    <w:rsid w:val="00D31A18"/>
    <w:rsid w:val="00D333FE"/>
    <w:rsid w:val="00D35040"/>
    <w:rsid w:val="00D43CAD"/>
    <w:rsid w:val="00D4509F"/>
    <w:rsid w:val="00D5740D"/>
    <w:rsid w:val="00D60E2E"/>
    <w:rsid w:val="00D61C2C"/>
    <w:rsid w:val="00D653C3"/>
    <w:rsid w:val="00D741C8"/>
    <w:rsid w:val="00D7487F"/>
    <w:rsid w:val="00D7789F"/>
    <w:rsid w:val="00D84FA5"/>
    <w:rsid w:val="00D872C8"/>
    <w:rsid w:val="00DA70DA"/>
    <w:rsid w:val="00DB04C2"/>
    <w:rsid w:val="00DC02F7"/>
    <w:rsid w:val="00DC5BFD"/>
    <w:rsid w:val="00DE1641"/>
    <w:rsid w:val="00DE5B4D"/>
    <w:rsid w:val="00DE7712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75296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45BC"/>
    <w:rsid w:val="00F545C6"/>
    <w:rsid w:val="00F55C7E"/>
    <w:rsid w:val="00F56E99"/>
    <w:rsid w:val="00F626BB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58D23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72"/>
    <w:qFormat/>
    <w:rsid w:val="00477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72"/>
    <w:qFormat/>
    <w:rsid w:val="00477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ropbox:&#216;sttop%20(2):Dagsorden%20og%20referater:Skabelon%20for%20&#216;sttopp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BFAA59-B0A9-8A4A-9FC3-D60E686D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Østtoppen.dotx</Template>
  <TotalTime>84</TotalTime>
  <Pages>1</Pages>
  <Words>174</Words>
  <Characters>1064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Jens Sønderbæk</cp:lastModifiedBy>
  <cp:revision>19</cp:revision>
  <cp:lastPrinted>2010-11-11T21:12:00Z</cp:lastPrinted>
  <dcterms:created xsi:type="dcterms:W3CDTF">2014-01-06T18:06:00Z</dcterms:created>
  <dcterms:modified xsi:type="dcterms:W3CDTF">2014-01-06T19:59:00Z</dcterms:modified>
</cp:coreProperties>
</file>