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CE069" w14:textId="77777777" w:rsidR="00421A5A" w:rsidRPr="00A00E4F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A00E4F">
        <w:rPr>
          <w:rFonts w:ascii="Arial" w:hAnsi="Arial" w:cs="Arial"/>
          <w:b/>
          <w:bCs/>
        </w:rPr>
        <w:t>Bestyrelsesmøde</w:t>
      </w:r>
      <w:r w:rsidR="00A00E4F" w:rsidRPr="00A00E4F">
        <w:rPr>
          <w:rFonts w:ascii="Arial" w:hAnsi="Arial" w:cs="Arial"/>
          <w:b/>
          <w:bCs/>
        </w:rPr>
        <w:t xml:space="preserve"> </w:t>
      </w:r>
      <w:r w:rsidR="00A00E4F">
        <w:rPr>
          <w:rFonts w:ascii="Arial" w:hAnsi="Arial" w:cs="Arial"/>
          <w:b/>
          <w:bCs/>
        </w:rPr>
        <w:t>den 26. januar 2015</w:t>
      </w:r>
    </w:p>
    <w:p w14:paraId="463A0D96" w14:textId="77777777" w:rsidR="00421A5A" w:rsidRPr="00A00E4F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A00E4F" w14:paraId="77A36D2C" w14:textId="77777777" w:rsidTr="008A2D37">
        <w:tc>
          <w:tcPr>
            <w:tcW w:w="1428" w:type="dxa"/>
          </w:tcPr>
          <w:p w14:paraId="3C280DA2" w14:textId="77777777" w:rsidR="00421A5A" w:rsidRPr="00A00E4F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E4F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  <w:r w:rsidR="00A506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23" w:type="dxa"/>
          </w:tcPr>
          <w:p w14:paraId="679FC708" w14:textId="77777777" w:rsidR="00421A5A" w:rsidRPr="00A00E4F" w:rsidRDefault="00A506EA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Kl. 19.30</w:t>
            </w:r>
          </w:p>
        </w:tc>
      </w:tr>
      <w:tr w:rsidR="00421A5A" w:rsidRPr="00A00E4F" w14:paraId="3E99C452" w14:textId="77777777" w:rsidTr="008A2D37">
        <w:tc>
          <w:tcPr>
            <w:tcW w:w="1428" w:type="dxa"/>
          </w:tcPr>
          <w:p w14:paraId="53A02712" w14:textId="77777777" w:rsidR="00421A5A" w:rsidRPr="00A00E4F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E4F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14:paraId="4207C192" w14:textId="77777777" w:rsidR="00421A5A" w:rsidRPr="00A00E4F" w:rsidRDefault="0042000C" w:rsidP="00EC1954">
            <w:pPr>
              <w:rPr>
                <w:rFonts w:ascii="Arial" w:hAnsi="Arial" w:cs="Arial"/>
                <w:sz w:val="20"/>
                <w:szCs w:val="20"/>
              </w:rPr>
            </w:pPr>
            <w:r w:rsidRPr="00A00E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6EA">
              <w:rPr>
                <w:rFonts w:ascii="Arial" w:hAnsi="Arial" w:cs="Arial"/>
                <w:sz w:val="20"/>
                <w:szCs w:val="20"/>
              </w:rPr>
              <w:t xml:space="preserve">Sten </w:t>
            </w:r>
            <w:r w:rsidRPr="00A00E4F">
              <w:rPr>
                <w:rFonts w:ascii="Arial" w:hAnsi="Arial" w:cs="Arial"/>
                <w:sz w:val="20"/>
                <w:szCs w:val="20"/>
              </w:rPr>
              <w:t>/ referat</w:t>
            </w:r>
            <w:r w:rsidR="00A00E4F">
              <w:rPr>
                <w:rFonts w:ascii="Arial" w:hAnsi="Arial" w:cs="Arial"/>
                <w:sz w:val="20"/>
                <w:szCs w:val="20"/>
              </w:rPr>
              <w:t xml:space="preserve"> Jens</w:t>
            </w:r>
          </w:p>
        </w:tc>
      </w:tr>
      <w:tr w:rsidR="00421A5A" w:rsidRPr="00A00E4F" w14:paraId="5D7B7612" w14:textId="77777777" w:rsidTr="008A2D37">
        <w:tc>
          <w:tcPr>
            <w:tcW w:w="1428" w:type="dxa"/>
          </w:tcPr>
          <w:p w14:paraId="2C0D662A" w14:textId="77777777" w:rsidR="00421A5A" w:rsidRPr="00A00E4F" w:rsidRDefault="00421A5A" w:rsidP="00A00E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E4F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14:paraId="19153413" w14:textId="77777777" w:rsidR="00421A5A" w:rsidRPr="00A00E4F" w:rsidRDefault="00A00E4F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Tine, Helle, Sten, Peter, Jens</w:t>
            </w:r>
          </w:p>
        </w:tc>
      </w:tr>
      <w:tr w:rsidR="008A2D37" w:rsidRPr="00A00E4F" w14:paraId="3FFD04E8" w14:textId="77777777" w:rsidTr="008A2D37">
        <w:tc>
          <w:tcPr>
            <w:tcW w:w="1428" w:type="dxa"/>
          </w:tcPr>
          <w:p w14:paraId="646D8114" w14:textId="77777777" w:rsidR="008A2D37" w:rsidRPr="00A00E4F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E4F"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14:paraId="57FDD5B9" w14:textId="77777777" w:rsidR="008A2D37" w:rsidRPr="00A00E4F" w:rsidRDefault="00A506EA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</w:tr>
    </w:tbl>
    <w:p w14:paraId="68B204EE" w14:textId="77777777" w:rsidR="00421A5A" w:rsidRPr="00A00E4F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07417B3" w14:textId="77777777" w:rsidR="00421A5A" w:rsidRPr="00A00E4F" w:rsidRDefault="00421A5A" w:rsidP="00E14930">
      <w:pPr>
        <w:rPr>
          <w:rFonts w:ascii="Helvetica" w:hAnsi="Helvetica" w:cs="Helvetica"/>
        </w:rPr>
      </w:pPr>
    </w:p>
    <w:p w14:paraId="50BDDD75" w14:textId="77777777" w:rsidR="00421A5A" w:rsidRPr="00A00E4F" w:rsidRDefault="00421A5A" w:rsidP="00E14930">
      <w:pPr>
        <w:rPr>
          <w:rFonts w:ascii="Arial" w:hAnsi="Arial" w:cs="Arial"/>
          <w:b/>
          <w:bCs/>
          <w:u w:val="single"/>
        </w:rPr>
      </w:pPr>
      <w:r w:rsidRPr="00A00E4F">
        <w:rPr>
          <w:rFonts w:ascii="Arial" w:hAnsi="Arial" w:cs="Arial"/>
          <w:b/>
          <w:bCs/>
          <w:u w:val="single"/>
        </w:rPr>
        <w:t>Dagsorden:</w:t>
      </w:r>
    </w:p>
    <w:p w14:paraId="1EE5AA85" w14:textId="77777777" w:rsidR="00421A5A" w:rsidRPr="00A00E4F" w:rsidRDefault="00421A5A" w:rsidP="00E14930">
      <w:pPr>
        <w:rPr>
          <w:rFonts w:ascii="Arial" w:hAnsi="Arial" w:cs="Arial"/>
        </w:rPr>
      </w:pPr>
    </w:p>
    <w:p w14:paraId="6BCB8210" w14:textId="77777777" w:rsidR="00A00E4F" w:rsidRPr="00A00E4F" w:rsidRDefault="00A00E4F" w:rsidP="00A00E4F">
      <w:pPr>
        <w:widowControl w:val="0"/>
        <w:autoSpaceDE w:val="0"/>
        <w:autoSpaceDN w:val="0"/>
        <w:adjustRightInd w:val="0"/>
      </w:pPr>
    </w:p>
    <w:p w14:paraId="7949802B" w14:textId="77777777" w:rsidR="00A00E4F" w:rsidRPr="00A506EA" w:rsidRDefault="00A00E4F" w:rsidP="00A506E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hanging="349"/>
        <w:rPr>
          <w:rFonts w:asciiTheme="minorHAnsi" w:hAnsiTheme="minorHAnsi"/>
        </w:rPr>
      </w:pPr>
      <w:r w:rsidRPr="00A506EA">
        <w:rPr>
          <w:rFonts w:asciiTheme="minorHAnsi" w:hAnsiTheme="minorHAnsi"/>
        </w:rPr>
        <w:t>Godkendelse af dagsorden og referat</w:t>
      </w:r>
      <w:r w:rsidR="00A506EA" w:rsidRPr="00A506EA">
        <w:rPr>
          <w:rFonts w:asciiTheme="minorHAnsi" w:hAnsiTheme="minorHAnsi"/>
        </w:rPr>
        <w:br/>
        <w:t>Godkendt.</w:t>
      </w:r>
      <w:r w:rsidR="00A506EA" w:rsidRPr="00A506EA">
        <w:rPr>
          <w:rFonts w:asciiTheme="minorHAnsi" w:hAnsiTheme="minorHAnsi"/>
        </w:rPr>
        <w:br/>
      </w:r>
    </w:p>
    <w:p w14:paraId="13C6E23E" w14:textId="77777777" w:rsidR="00A00E4F" w:rsidRPr="00A506EA" w:rsidRDefault="003F40E2" w:rsidP="00A506E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hanging="34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Foredrag: </w:t>
      </w:r>
      <w:r w:rsidR="00A00E4F" w:rsidRPr="00A506EA">
        <w:rPr>
          <w:rFonts w:asciiTheme="minorHAnsi" w:hAnsiTheme="minorHAnsi"/>
        </w:rPr>
        <w:t>Revisio</w:t>
      </w:r>
      <w:r>
        <w:rPr>
          <w:rFonts w:asciiTheme="minorHAnsi" w:hAnsiTheme="minorHAnsi"/>
        </w:rPr>
        <w:t xml:space="preserve">n2 5/2 kl. 16-18 om gældspleje. </w:t>
      </w:r>
      <w:r>
        <w:rPr>
          <w:rFonts w:asciiTheme="minorHAnsi" w:hAnsiTheme="minorHAnsi"/>
        </w:rPr>
        <w:br/>
        <w:t>Peter og Helle tilmeldt.</w:t>
      </w:r>
      <w:r w:rsidR="00A506EA" w:rsidRPr="00A506EA">
        <w:rPr>
          <w:rFonts w:asciiTheme="minorHAnsi" w:hAnsiTheme="minorHAnsi"/>
        </w:rPr>
        <w:br/>
      </w:r>
    </w:p>
    <w:p w14:paraId="4FE2184C" w14:textId="77777777" w:rsidR="00D03F13" w:rsidRPr="00D03F13" w:rsidRDefault="00A506EA" w:rsidP="00D03F1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hanging="349"/>
        <w:rPr>
          <w:rFonts w:asciiTheme="minorHAnsi" w:hAnsiTheme="minorHAnsi" w:cs="Calibri"/>
        </w:rPr>
      </w:pPr>
      <w:r w:rsidRPr="00D03F13">
        <w:rPr>
          <w:rFonts w:asciiTheme="minorHAnsi" w:hAnsiTheme="minorHAnsi"/>
        </w:rPr>
        <w:t>Økonomi status</w:t>
      </w:r>
      <w:r w:rsidR="0009343B" w:rsidRPr="00D03F13">
        <w:rPr>
          <w:rFonts w:asciiTheme="minorHAnsi" w:hAnsiTheme="minorHAnsi"/>
        </w:rPr>
        <w:t>.</w:t>
      </w:r>
      <w:r w:rsidRPr="00D03F13">
        <w:rPr>
          <w:rFonts w:asciiTheme="minorHAnsi" w:hAnsiTheme="minorHAnsi"/>
        </w:rPr>
        <w:br/>
      </w:r>
      <w:r w:rsidR="0009343B" w:rsidRPr="00D03F13">
        <w:rPr>
          <w:rFonts w:asciiTheme="minorHAnsi" w:hAnsiTheme="minorHAnsi" w:cs="Calibri"/>
        </w:rPr>
        <w:t xml:space="preserve">-  </w:t>
      </w:r>
      <w:r w:rsidR="00A00E4F" w:rsidRPr="00D03F13">
        <w:rPr>
          <w:rFonts w:asciiTheme="minorHAnsi" w:hAnsiTheme="minorHAnsi" w:cs="Calibri"/>
        </w:rPr>
        <w:t>Kassebehold</w:t>
      </w:r>
      <w:r w:rsidR="003F40E2" w:rsidRPr="00D03F13">
        <w:rPr>
          <w:rFonts w:asciiTheme="minorHAnsi" w:hAnsiTheme="minorHAnsi" w:cs="Calibri"/>
        </w:rPr>
        <w:t>. Status ca. kr. 170.000,-</w:t>
      </w:r>
      <w:r w:rsidRPr="00D03F13">
        <w:rPr>
          <w:rFonts w:asciiTheme="minorHAnsi" w:hAnsiTheme="minorHAnsi" w:cs="Calibri"/>
        </w:rPr>
        <w:br/>
      </w:r>
      <w:r w:rsidR="0009343B" w:rsidRPr="00D03F13">
        <w:rPr>
          <w:rFonts w:asciiTheme="minorHAnsi" w:hAnsiTheme="minorHAnsi" w:cs="Calibri"/>
        </w:rPr>
        <w:t xml:space="preserve">- </w:t>
      </w:r>
      <w:r w:rsidRPr="00D03F13">
        <w:rPr>
          <w:rFonts w:asciiTheme="minorHAnsi" w:hAnsiTheme="minorHAnsi" w:cs="Calibri"/>
        </w:rPr>
        <w:t>U</w:t>
      </w:r>
      <w:r w:rsidR="00A00E4F" w:rsidRPr="00D03F13">
        <w:rPr>
          <w:rFonts w:asciiTheme="minorHAnsi" w:hAnsiTheme="minorHAnsi" w:cs="Calibri"/>
        </w:rPr>
        <w:t>dgifter på vej</w:t>
      </w:r>
      <w:r w:rsidR="003F40E2" w:rsidRPr="00D03F13">
        <w:rPr>
          <w:rFonts w:asciiTheme="minorHAnsi" w:hAnsiTheme="minorHAnsi" w:cs="Calibri"/>
        </w:rPr>
        <w:t>: Varmeanl</w:t>
      </w:r>
      <w:r w:rsidR="0009343B" w:rsidRPr="00D03F13">
        <w:rPr>
          <w:rFonts w:asciiTheme="minorHAnsi" w:hAnsiTheme="minorHAnsi" w:cs="Calibri"/>
        </w:rPr>
        <w:t>ægsrenovering ca. kr. 100.000,-</w:t>
      </w:r>
      <w:r w:rsidR="0009343B" w:rsidRPr="00D03F13">
        <w:rPr>
          <w:rFonts w:asciiTheme="minorHAnsi" w:hAnsiTheme="minorHAnsi" w:cs="Calibri"/>
        </w:rPr>
        <w:br/>
      </w:r>
    </w:p>
    <w:p w14:paraId="2FCB0928" w14:textId="77777777" w:rsidR="00A00E4F" w:rsidRPr="00A506EA" w:rsidRDefault="00A00E4F" w:rsidP="00A506E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hanging="349"/>
        <w:rPr>
          <w:rFonts w:asciiTheme="minorHAnsi" w:hAnsiTheme="minorHAnsi"/>
        </w:rPr>
      </w:pPr>
      <w:r w:rsidRPr="00A506EA">
        <w:rPr>
          <w:rFonts w:asciiTheme="minorHAnsi" w:hAnsiTheme="minorHAnsi"/>
        </w:rPr>
        <w:t>Salg nr. 30</w:t>
      </w:r>
      <w:r w:rsidR="00D03F13">
        <w:rPr>
          <w:rFonts w:asciiTheme="minorHAnsi" w:hAnsiTheme="minorHAnsi"/>
        </w:rPr>
        <w:br/>
        <w:t>- Kommende købere er godkendt af bestyrelsen.</w:t>
      </w:r>
      <w:r w:rsidR="00D03F13">
        <w:rPr>
          <w:rFonts w:asciiTheme="minorHAnsi" w:hAnsiTheme="minorHAnsi"/>
        </w:rPr>
        <w:br/>
        <w:t>- Nøgletal</w:t>
      </w:r>
      <w:r w:rsidR="00C4313A">
        <w:rPr>
          <w:rFonts w:asciiTheme="minorHAnsi" w:hAnsiTheme="minorHAnsi"/>
        </w:rPr>
        <w:t xml:space="preserve"> for hele foreningen</w:t>
      </w:r>
      <w:r w:rsidR="00D03F13">
        <w:rPr>
          <w:rFonts w:asciiTheme="minorHAnsi" w:hAnsiTheme="minorHAnsi"/>
        </w:rPr>
        <w:t xml:space="preserve">. </w:t>
      </w:r>
      <w:r w:rsidR="00C4313A">
        <w:rPr>
          <w:rFonts w:asciiTheme="minorHAnsi" w:hAnsiTheme="minorHAnsi"/>
        </w:rPr>
        <w:t xml:space="preserve">Er taget fra seneste årsrapport fra Revision2. </w:t>
      </w:r>
      <w:r w:rsidR="00C4313A">
        <w:rPr>
          <w:rFonts w:asciiTheme="minorHAnsi" w:hAnsiTheme="minorHAnsi"/>
        </w:rPr>
        <w:br/>
        <w:t>Derudover er der udarbejdet nøgletal for boligen.</w:t>
      </w:r>
      <w:r w:rsidR="00BE10DF">
        <w:rPr>
          <w:rFonts w:asciiTheme="minorHAnsi" w:hAnsiTheme="minorHAnsi"/>
        </w:rPr>
        <w:br/>
        <w:t xml:space="preserve">Peter afstemmer med ABF. </w:t>
      </w:r>
      <w:r w:rsidR="00C4313A">
        <w:rPr>
          <w:rFonts w:asciiTheme="minorHAnsi" w:hAnsiTheme="minorHAnsi"/>
        </w:rPr>
        <w:t xml:space="preserve"> </w:t>
      </w:r>
      <w:r w:rsidR="00BE10DF">
        <w:rPr>
          <w:rFonts w:asciiTheme="minorHAnsi" w:hAnsiTheme="minorHAnsi"/>
        </w:rPr>
        <w:br/>
        <w:t xml:space="preserve">Vi forventer at have alle papirer klar til </w:t>
      </w:r>
      <w:r w:rsidR="00C84F0E">
        <w:rPr>
          <w:rFonts w:asciiTheme="minorHAnsi" w:hAnsiTheme="minorHAnsi"/>
        </w:rPr>
        <w:t xml:space="preserve">lørdag den 31. jan. </w:t>
      </w:r>
      <w:r w:rsidR="00A506EA" w:rsidRPr="00A506EA">
        <w:rPr>
          <w:rFonts w:asciiTheme="minorHAnsi" w:hAnsiTheme="minorHAnsi"/>
        </w:rPr>
        <w:br/>
      </w:r>
    </w:p>
    <w:p w14:paraId="1B2B0C70" w14:textId="77777777" w:rsidR="00A00E4F" w:rsidRPr="00D16D30" w:rsidRDefault="00A00E4F" w:rsidP="00D16D3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hanging="349"/>
        <w:rPr>
          <w:rFonts w:asciiTheme="minorHAnsi" w:hAnsiTheme="minorHAnsi"/>
        </w:rPr>
      </w:pPr>
      <w:r w:rsidRPr="00A506EA">
        <w:rPr>
          <w:rFonts w:asciiTheme="minorHAnsi" w:hAnsiTheme="minorHAnsi"/>
        </w:rPr>
        <w:t>Tilbud på fibernet /Helle</w:t>
      </w:r>
      <w:r w:rsidR="00C84F0E">
        <w:rPr>
          <w:rFonts w:asciiTheme="minorHAnsi" w:hAnsiTheme="minorHAnsi"/>
        </w:rPr>
        <w:br/>
      </w:r>
      <w:r w:rsidR="0046772F">
        <w:rPr>
          <w:rFonts w:asciiTheme="minorHAnsi" w:hAnsiTheme="minorHAnsi"/>
        </w:rPr>
        <w:t>Vi inviterer til kaffemik den 9. marts hos Jens om emnet. Det ser umiddelbart ud til at der er et attraktivt alternativ.</w:t>
      </w:r>
      <w:r w:rsidR="00D16D30">
        <w:rPr>
          <w:rFonts w:asciiTheme="minorHAnsi" w:hAnsiTheme="minorHAnsi"/>
        </w:rPr>
        <w:t xml:space="preserve"> Vi lægger det i Dropbox.</w:t>
      </w:r>
      <w:r w:rsidR="00D16D30">
        <w:rPr>
          <w:rFonts w:asciiTheme="minorHAnsi" w:hAnsiTheme="minorHAnsi"/>
        </w:rPr>
        <w:br/>
        <w:t>uddrag:</w:t>
      </w:r>
      <w:r w:rsidR="0046772F">
        <w:rPr>
          <w:rFonts w:asciiTheme="minorHAnsi" w:hAnsiTheme="minorHAnsi"/>
        </w:rPr>
        <w:br/>
      </w:r>
      <w:r w:rsidR="00555F94">
        <w:rPr>
          <w:rFonts w:asciiTheme="minorHAnsi" w:hAnsiTheme="minorHAnsi"/>
        </w:rPr>
        <w:t>20 / 20 Mbit</w:t>
      </w:r>
      <w:r w:rsidR="00555F94">
        <w:rPr>
          <w:rFonts w:asciiTheme="minorHAnsi" w:hAnsiTheme="minorHAnsi"/>
        </w:rPr>
        <w:tab/>
        <w:t>kr. 169,-</w:t>
      </w:r>
      <w:r w:rsidR="0046772F">
        <w:rPr>
          <w:rFonts w:asciiTheme="minorHAnsi" w:hAnsiTheme="minorHAnsi"/>
        </w:rPr>
        <w:t xml:space="preserve"> (i dag individuelle løsninger)</w:t>
      </w:r>
      <w:r w:rsidR="00555F94">
        <w:rPr>
          <w:rFonts w:asciiTheme="minorHAnsi" w:hAnsiTheme="minorHAnsi"/>
        </w:rPr>
        <w:br/>
        <w:t>Grundpakke TV</w:t>
      </w:r>
      <w:r w:rsidR="00555F94">
        <w:rPr>
          <w:rFonts w:asciiTheme="minorHAnsi" w:hAnsiTheme="minorHAnsi"/>
        </w:rPr>
        <w:tab/>
        <w:t xml:space="preserve">kr. 139,- (i dag betaler vi </w:t>
      </w:r>
      <w:r w:rsidR="0046772F">
        <w:rPr>
          <w:rFonts w:asciiTheme="minorHAnsi" w:hAnsiTheme="minorHAnsi"/>
        </w:rPr>
        <w:t>ca. kr. 1</w:t>
      </w:r>
      <w:r w:rsidR="00D16D30">
        <w:rPr>
          <w:rFonts w:asciiTheme="minorHAnsi" w:hAnsiTheme="minorHAnsi"/>
        </w:rPr>
        <w:t>60,-)</w:t>
      </w:r>
      <w:r w:rsidR="00555F94">
        <w:rPr>
          <w:rFonts w:asciiTheme="minorHAnsi" w:hAnsiTheme="minorHAnsi"/>
        </w:rPr>
        <w:br/>
      </w:r>
      <w:r w:rsidR="00555F94" w:rsidRPr="00555F94">
        <w:rPr>
          <w:rFonts w:asciiTheme="minorHAnsi" w:hAnsiTheme="minorHAnsi"/>
          <w:b/>
        </w:rPr>
        <w:t xml:space="preserve">I alt </w:t>
      </w:r>
      <w:r w:rsidR="00555F94" w:rsidRPr="00555F94">
        <w:rPr>
          <w:rFonts w:asciiTheme="minorHAnsi" w:hAnsiTheme="minorHAnsi"/>
          <w:b/>
        </w:rPr>
        <w:tab/>
      </w:r>
      <w:r w:rsidR="00555F94" w:rsidRPr="00555F94">
        <w:rPr>
          <w:rFonts w:asciiTheme="minorHAnsi" w:hAnsiTheme="minorHAnsi"/>
          <w:b/>
        </w:rPr>
        <w:tab/>
        <w:t>kr. 308,-</w:t>
      </w:r>
      <w:r w:rsidR="00555F94">
        <w:rPr>
          <w:rFonts w:asciiTheme="minorHAnsi" w:hAnsiTheme="minorHAnsi"/>
        </w:rPr>
        <w:t xml:space="preserve"> </w:t>
      </w:r>
    </w:p>
    <w:p w14:paraId="5D88F469" w14:textId="77777777" w:rsidR="00A00E4F" w:rsidRPr="00A506EA" w:rsidRDefault="00A00E4F" w:rsidP="00A506EA">
      <w:pPr>
        <w:widowControl w:val="0"/>
        <w:autoSpaceDE w:val="0"/>
        <w:autoSpaceDN w:val="0"/>
        <w:adjustRightInd w:val="0"/>
        <w:ind w:left="709" w:hanging="349"/>
        <w:rPr>
          <w:rFonts w:asciiTheme="minorHAnsi" w:hAnsiTheme="minorHAnsi"/>
        </w:rPr>
      </w:pPr>
      <w:r w:rsidRPr="00A506EA">
        <w:rPr>
          <w:rFonts w:asciiTheme="minorHAnsi" w:hAnsiTheme="minorHAnsi"/>
        </w:rPr>
        <w:t> </w:t>
      </w:r>
    </w:p>
    <w:p w14:paraId="6A15442C" w14:textId="77777777" w:rsidR="00A00E4F" w:rsidRPr="00A506EA" w:rsidRDefault="00A00E4F" w:rsidP="00A506E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09" w:hanging="349"/>
        <w:rPr>
          <w:rFonts w:asciiTheme="minorHAnsi" w:hAnsiTheme="minorHAnsi"/>
        </w:rPr>
      </w:pPr>
      <w:r w:rsidRPr="00A506EA">
        <w:rPr>
          <w:rFonts w:asciiTheme="minorHAnsi" w:hAnsiTheme="minorHAnsi"/>
        </w:rPr>
        <w:t>Nyt fra vedligeholdelsesudvalg</w:t>
      </w:r>
    </w:p>
    <w:p w14:paraId="4CE538A1" w14:textId="77777777" w:rsidR="00A00E4F" w:rsidRPr="00A506EA" w:rsidRDefault="0009343B" w:rsidP="00A506EA">
      <w:pPr>
        <w:widowControl w:val="0"/>
        <w:autoSpaceDE w:val="0"/>
        <w:autoSpaceDN w:val="0"/>
        <w:adjustRightInd w:val="0"/>
        <w:ind w:left="709" w:hanging="34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-  </w:t>
      </w:r>
      <w:r w:rsidR="00D16D30">
        <w:rPr>
          <w:rFonts w:asciiTheme="minorHAnsi" w:hAnsiTheme="minorHAnsi" w:cs="Calibri"/>
        </w:rPr>
        <w:t>V</w:t>
      </w:r>
      <w:r w:rsidR="00A00E4F" w:rsidRPr="00A506EA">
        <w:rPr>
          <w:rFonts w:asciiTheme="minorHAnsi" w:hAnsiTheme="minorHAnsi" w:cs="Calibri"/>
        </w:rPr>
        <w:t>armeanlæg</w:t>
      </w:r>
      <w:r w:rsidR="00D16D30">
        <w:rPr>
          <w:rFonts w:asciiTheme="minorHAnsi" w:hAnsiTheme="minorHAnsi" w:cs="Calibri"/>
        </w:rPr>
        <w:t>. Lasse følger op ift. konsulenten ved Aarhus Kommune.</w:t>
      </w:r>
      <w:r w:rsidR="00D16D30">
        <w:rPr>
          <w:rFonts w:asciiTheme="minorHAnsi" w:hAnsiTheme="minorHAnsi" w:cs="Calibri"/>
        </w:rPr>
        <w:br/>
        <w:t xml:space="preserve">Fra bestyrelsens side opfordrer vi kraftigt til følge afkølingen som beskrevet af Lasse i den omdelte vejledning. </w:t>
      </w:r>
      <w:r w:rsidR="00D16D30">
        <w:rPr>
          <w:rFonts w:asciiTheme="minorHAnsi" w:hAnsiTheme="minorHAnsi" w:cs="Calibri"/>
        </w:rPr>
        <w:br/>
        <w:t xml:space="preserve">- Pærer i udendørs lamper er indkøbt. Kan nu findes i skuret. </w:t>
      </w:r>
      <w:r w:rsidR="00F40678">
        <w:rPr>
          <w:rFonts w:asciiTheme="minorHAnsi" w:hAnsiTheme="minorHAnsi" w:cs="Calibri"/>
        </w:rPr>
        <w:br/>
        <w:t>I forbindelse med næste bestyrelsesmøde vil bestyrelsen gennemgå udendørsbelysningen mhp. forbedringer.</w:t>
      </w:r>
    </w:p>
    <w:p w14:paraId="10BA60DE" w14:textId="77777777" w:rsidR="00A00E4F" w:rsidRPr="00A506EA" w:rsidRDefault="0009343B" w:rsidP="00A506EA">
      <w:pPr>
        <w:widowControl w:val="0"/>
        <w:autoSpaceDE w:val="0"/>
        <w:autoSpaceDN w:val="0"/>
        <w:adjustRightInd w:val="0"/>
        <w:ind w:left="709" w:hanging="34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A00E4F" w:rsidRPr="00A506EA">
        <w:rPr>
          <w:rFonts w:asciiTheme="minorHAnsi" w:hAnsiTheme="minorHAnsi" w:cs="Calibri"/>
        </w:rPr>
        <w:t>-  Velfac</w:t>
      </w:r>
      <w:r w:rsidR="00F40678">
        <w:rPr>
          <w:rFonts w:asciiTheme="minorHAnsi" w:hAnsiTheme="minorHAnsi" w:cs="Calibri"/>
        </w:rPr>
        <w:br/>
        <w:t xml:space="preserve">Vedligeholdelse af vores aluminiums-inddækkede trævinduer og –terrassedøre. </w:t>
      </w:r>
      <w:r w:rsidR="000C460F">
        <w:rPr>
          <w:rFonts w:asciiTheme="minorHAnsi" w:hAnsiTheme="minorHAnsi" w:cs="Calibri"/>
        </w:rPr>
        <w:t xml:space="preserve">Besigtiget af konsulent fra Velfac. </w:t>
      </w:r>
      <w:r w:rsidR="00F40678">
        <w:rPr>
          <w:rFonts w:asciiTheme="minorHAnsi" w:hAnsiTheme="minorHAnsi" w:cs="Calibri"/>
        </w:rPr>
        <w:t xml:space="preserve">Ingen umiddelbare bekymringer </w:t>
      </w:r>
      <w:r w:rsidR="000C460F">
        <w:rPr>
          <w:rFonts w:asciiTheme="minorHAnsi" w:hAnsiTheme="minorHAnsi" w:cs="Calibri"/>
        </w:rPr>
        <w:t xml:space="preserve">fra Velfacs side. </w:t>
      </w:r>
      <w:r w:rsidR="00D16D30">
        <w:rPr>
          <w:rFonts w:asciiTheme="minorHAnsi" w:hAnsiTheme="minorHAnsi" w:cs="Calibri"/>
        </w:rPr>
        <w:br/>
      </w:r>
    </w:p>
    <w:p w14:paraId="5922D919" w14:textId="77777777" w:rsidR="00A00E4F" w:rsidRPr="00A506EA" w:rsidRDefault="0009343B" w:rsidP="00A506EA">
      <w:pPr>
        <w:widowControl w:val="0"/>
        <w:autoSpaceDE w:val="0"/>
        <w:autoSpaceDN w:val="0"/>
        <w:adjustRightInd w:val="0"/>
        <w:ind w:left="709" w:hanging="34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A00E4F" w:rsidRPr="00A506EA">
        <w:rPr>
          <w:rFonts w:asciiTheme="minorHAnsi" w:hAnsiTheme="minorHAnsi" w:cs="Calibri"/>
        </w:rPr>
        <w:t>-  Henvendelse fra nr. 22 om vinduer</w:t>
      </w:r>
      <w:r w:rsidR="00F40678">
        <w:rPr>
          <w:rFonts w:asciiTheme="minorHAnsi" w:hAnsiTheme="minorHAnsi" w:cs="Calibri"/>
        </w:rPr>
        <w:br/>
        <w:t>Trækgener undersøges nærmere.</w:t>
      </w:r>
    </w:p>
    <w:p w14:paraId="28EF739E" w14:textId="77777777" w:rsidR="00A00E4F" w:rsidRPr="00A506EA" w:rsidRDefault="0009343B" w:rsidP="00A506EA">
      <w:pPr>
        <w:widowControl w:val="0"/>
        <w:autoSpaceDE w:val="0"/>
        <w:autoSpaceDN w:val="0"/>
        <w:adjustRightInd w:val="0"/>
        <w:ind w:left="709" w:hanging="34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A00E4F" w:rsidRPr="00A506EA">
        <w:rPr>
          <w:rFonts w:asciiTheme="minorHAnsi" w:hAnsiTheme="minorHAnsi" w:cs="Calibri"/>
        </w:rPr>
        <w:t>-  Vedligeholdelsesplan</w:t>
      </w:r>
      <w:r w:rsidR="000C460F">
        <w:rPr>
          <w:rFonts w:asciiTheme="minorHAnsi" w:hAnsiTheme="minorHAnsi" w:cs="Calibri"/>
        </w:rPr>
        <w:br/>
        <w:t>Der betales en konsulent for at kvalificere vedligeholdelsesplanen. (Prissætning af kommende vedligeholdelsesplaner)</w:t>
      </w:r>
    </w:p>
    <w:p w14:paraId="05333E95" w14:textId="77777777" w:rsidR="00A00E4F" w:rsidRDefault="0009343B" w:rsidP="00A506EA">
      <w:pPr>
        <w:widowControl w:val="0"/>
        <w:autoSpaceDE w:val="0"/>
        <w:autoSpaceDN w:val="0"/>
        <w:adjustRightInd w:val="0"/>
        <w:ind w:left="709" w:hanging="34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A00E4F" w:rsidRPr="00A506EA">
        <w:rPr>
          <w:rFonts w:asciiTheme="minorHAnsi" w:hAnsiTheme="minorHAnsi" w:cs="Calibri"/>
        </w:rPr>
        <w:t>-  Nyt møde d. 10/2</w:t>
      </w:r>
    </w:p>
    <w:p w14:paraId="19F486DD" w14:textId="77777777" w:rsidR="00A00E4F" w:rsidRPr="00A506EA" w:rsidRDefault="00A00E4F" w:rsidP="00A506EA">
      <w:pPr>
        <w:widowControl w:val="0"/>
        <w:autoSpaceDE w:val="0"/>
        <w:autoSpaceDN w:val="0"/>
        <w:adjustRightInd w:val="0"/>
        <w:ind w:left="709" w:hanging="349"/>
        <w:rPr>
          <w:rFonts w:asciiTheme="minorHAnsi" w:hAnsiTheme="minorHAnsi"/>
        </w:rPr>
      </w:pPr>
      <w:r w:rsidRPr="00A506EA">
        <w:rPr>
          <w:rFonts w:asciiTheme="minorHAnsi" w:hAnsiTheme="minorHAnsi"/>
        </w:rPr>
        <w:t> </w:t>
      </w:r>
    </w:p>
    <w:p w14:paraId="54E6909E" w14:textId="77777777" w:rsidR="00421A5A" w:rsidRPr="00A506EA" w:rsidRDefault="00A00E4F" w:rsidP="00A506EA">
      <w:pPr>
        <w:numPr>
          <w:ilvl w:val="0"/>
          <w:numId w:val="8"/>
        </w:numPr>
        <w:ind w:left="709" w:hanging="349"/>
        <w:rPr>
          <w:rFonts w:asciiTheme="minorHAnsi" w:hAnsiTheme="minorHAnsi" w:cs="Helvetica"/>
        </w:rPr>
      </w:pPr>
      <w:r w:rsidRPr="00A506EA">
        <w:rPr>
          <w:rFonts w:asciiTheme="minorHAnsi" w:hAnsiTheme="minorHAnsi"/>
        </w:rPr>
        <w:t>Forsikringer, hvordan er vi dækket, hvordan går det med vandskade?</w:t>
      </w:r>
      <w:r w:rsidR="000C460F">
        <w:rPr>
          <w:rFonts w:asciiTheme="minorHAnsi" w:hAnsiTheme="minorHAnsi"/>
        </w:rPr>
        <w:br/>
        <w:t>Jens præsenterer oversigt på kommende møde.</w:t>
      </w:r>
      <w:r w:rsidR="000C460F">
        <w:rPr>
          <w:rFonts w:asciiTheme="minorHAnsi" w:hAnsiTheme="minorHAnsi"/>
        </w:rPr>
        <w:br/>
        <w:t xml:space="preserve">Vandskade. VVS firmaet som forsikringen har udpeget til lækagesøgning vurderer tabet som minimalt og anbefaler at afvente yderligere tiltag. Dette er accepteret af vandværket. </w:t>
      </w:r>
      <w:r w:rsidR="00A506EA" w:rsidRPr="00A506EA">
        <w:rPr>
          <w:rFonts w:asciiTheme="minorHAnsi" w:hAnsiTheme="minorHAnsi"/>
        </w:rPr>
        <w:br/>
      </w:r>
    </w:p>
    <w:p w14:paraId="2C46F06A" w14:textId="77777777" w:rsidR="00A00E4F" w:rsidRPr="00C0044F" w:rsidRDefault="00A00E4F" w:rsidP="00C0044F">
      <w:pPr>
        <w:numPr>
          <w:ilvl w:val="0"/>
          <w:numId w:val="8"/>
        </w:numPr>
        <w:ind w:left="709" w:hanging="349"/>
        <w:rPr>
          <w:rFonts w:asciiTheme="minorHAnsi" w:hAnsiTheme="minorHAnsi" w:cs="Helvetica"/>
        </w:rPr>
      </w:pPr>
      <w:r w:rsidRPr="00A506EA">
        <w:rPr>
          <w:rFonts w:asciiTheme="minorHAnsi" w:hAnsiTheme="minorHAnsi"/>
        </w:rPr>
        <w:t>Evt.</w:t>
      </w:r>
      <w:r w:rsidR="003F40E2">
        <w:rPr>
          <w:rFonts w:asciiTheme="minorHAnsi" w:hAnsiTheme="minorHAnsi"/>
        </w:rPr>
        <w:br/>
        <w:t xml:space="preserve">Datoer med fællesarrangementer udsendes af Helle. (Se </w:t>
      </w:r>
      <w:r w:rsidR="000C460F">
        <w:rPr>
          <w:rFonts w:asciiTheme="minorHAnsi" w:hAnsiTheme="minorHAnsi"/>
        </w:rPr>
        <w:t xml:space="preserve">evt. </w:t>
      </w:r>
      <w:r w:rsidR="003F40E2">
        <w:rPr>
          <w:rFonts w:asciiTheme="minorHAnsi" w:hAnsiTheme="minorHAnsi"/>
        </w:rPr>
        <w:t>sidste referat)</w:t>
      </w:r>
      <w:r w:rsidR="00C0044F">
        <w:rPr>
          <w:rFonts w:asciiTheme="minorHAnsi" w:hAnsiTheme="minorHAnsi"/>
        </w:rPr>
        <w:br/>
        <w:t>Skrald. Tilbagemelding fra julen. Det at der var en tovholder (Tine) på opgaven løste tidligere års problemer.</w:t>
      </w:r>
      <w:r w:rsidR="00C0044F">
        <w:rPr>
          <w:rFonts w:asciiTheme="minorHAnsi" w:hAnsiTheme="minorHAnsi"/>
        </w:rPr>
        <w:br/>
        <w:t>Stien langs bækken. Jens skriver opfordring til Grundejerforeningen om re-etablering.</w:t>
      </w:r>
      <w:bookmarkStart w:id="0" w:name="_GoBack"/>
      <w:bookmarkEnd w:id="0"/>
      <w:r w:rsidR="00C0044F">
        <w:rPr>
          <w:rFonts w:asciiTheme="minorHAnsi" w:hAnsiTheme="minorHAnsi"/>
        </w:rPr>
        <w:t xml:space="preserve"> </w:t>
      </w:r>
      <w:r w:rsidR="00C0044F">
        <w:rPr>
          <w:rFonts w:asciiTheme="minorHAnsi" w:hAnsiTheme="minorHAnsi" w:cs="Helvetica"/>
        </w:rPr>
        <w:br/>
      </w:r>
      <w:r w:rsidR="00C0044F" w:rsidRPr="00C0044F">
        <w:rPr>
          <w:rFonts w:asciiTheme="minorHAnsi" w:hAnsiTheme="minorHAnsi"/>
        </w:rPr>
        <w:t xml:space="preserve"> </w:t>
      </w:r>
    </w:p>
    <w:sectPr w:rsidR="00A00E4F" w:rsidRPr="00C0044F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FD50B" w14:textId="77777777" w:rsidR="000C460F" w:rsidRDefault="000C460F">
      <w:r>
        <w:separator/>
      </w:r>
    </w:p>
  </w:endnote>
  <w:endnote w:type="continuationSeparator" w:id="0">
    <w:p w14:paraId="403E9E93" w14:textId="77777777" w:rsidR="000C460F" w:rsidRDefault="000C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4CF1D" w14:textId="77777777" w:rsidR="000C460F" w:rsidRDefault="000C460F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B7156" w14:textId="77777777" w:rsidR="000C460F" w:rsidRPr="00F9204A" w:rsidRDefault="000C460F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Dokument1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EE772" w14:textId="77777777" w:rsidR="000C460F" w:rsidRDefault="000C460F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1E561" w14:textId="77777777" w:rsidR="000C460F" w:rsidRDefault="000C460F">
      <w:r>
        <w:separator/>
      </w:r>
    </w:p>
  </w:footnote>
  <w:footnote w:type="continuationSeparator" w:id="0">
    <w:p w14:paraId="23275BEC" w14:textId="77777777" w:rsidR="000C460F" w:rsidRDefault="000C46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0533" w14:textId="77777777" w:rsidR="000C460F" w:rsidRDefault="000C460F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660C6" w14:textId="77777777" w:rsidR="000C460F" w:rsidRPr="004D43CB" w:rsidRDefault="000C460F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9FA8" w14:textId="77777777" w:rsidR="000C460F" w:rsidRDefault="000C460F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5EC8"/>
    <w:multiLevelType w:val="hybridMultilevel"/>
    <w:tmpl w:val="C7B033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826FD"/>
    <w:multiLevelType w:val="hybridMultilevel"/>
    <w:tmpl w:val="1FB6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91275"/>
    <w:multiLevelType w:val="hybridMultilevel"/>
    <w:tmpl w:val="B2281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537EC"/>
    <w:multiLevelType w:val="hybridMultilevel"/>
    <w:tmpl w:val="39A6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4F"/>
    <w:rsid w:val="00004FF7"/>
    <w:rsid w:val="00006B0B"/>
    <w:rsid w:val="00010991"/>
    <w:rsid w:val="000166DE"/>
    <w:rsid w:val="000213DB"/>
    <w:rsid w:val="00056201"/>
    <w:rsid w:val="0006171C"/>
    <w:rsid w:val="00064536"/>
    <w:rsid w:val="00070D48"/>
    <w:rsid w:val="0007142D"/>
    <w:rsid w:val="00083691"/>
    <w:rsid w:val="00091695"/>
    <w:rsid w:val="0009343B"/>
    <w:rsid w:val="0009423E"/>
    <w:rsid w:val="00097DEF"/>
    <w:rsid w:val="000A07DF"/>
    <w:rsid w:val="000B255C"/>
    <w:rsid w:val="000C460F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66FA"/>
    <w:rsid w:val="003E563B"/>
    <w:rsid w:val="003F40E2"/>
    <w:rsid w:val="003F4AF2"/>
    <w:rsid w:val="00400E60"/>
    <w:rsid w:val="004034BA"/>
    <w:rsid w:val="0042000C"/>
    <w:rsid w:val="00421A5A"/>
    <w:rsid w:val="00461410"/>
    <w:rsid w:val="0046772F"/>
    <w:rsid w:val="00472088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55F94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0E4F"/>
    <w:rsid w:val="00A035E9"/>
    <w:rsid w:val="00A37524"/>
    <w:rsid w:val="00A41C7B"/>
    <w:rsid w:val="00A44878"/>
    <w:rsid w:val="00A44995"/>
    <w:rsid w:val="00A506EA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C64F2"/>
    <w:rsid w:val="00BC75C6"/>
    <w:rsid w:val="00BD79AD"/>
    <w:rsid w:val="00BD7ED6"/>
    <w:rsid w:val="00BE10DF"/>
    <w:rsid w:val="00BE4BCD"/>
    <w:rsid w:val="00C0044F"/>
    <w:rsid w:val="00C11D48"/>
    <w:rsid w:val="00C13D54"/>
    <w:rsid w:val="00C24219"/>
    <w:rsid w:val="00C2433E"/>
    <w:rsid w:val="00C30546"/>
    <w:rsid w:val="00C338DE"/>
    <w:rsid w:val="00C343D0"/>
    <w:rsid w:val="00C36EFE"/>
    <w:rsid w:val="00C4313A"/>
    <w:rsid w:val="00C5022F"/>
    <w:rsid w:val="00C52902"/>
    <w:rsid w:val="00C565D0"/>
    <w:rsid w:val="00C83181"/>
    <w:rsid w:val="00C84F0E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03F13"/>
    <w:rsid w:val="00D10D25"/>
    <w:rsid w:val="00D16D30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0678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1E48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72"/>
    <w:qFormat/>
    <w:rsid w:val="00D16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  <w:style w:type="paragraph" w:styleId="Listeafsnit">
    <w:name w:val="List Paragraph"/>
    <w:basedOn w:val="Normal"/>
    <w:uiPriority w:val="72"/>
    <w:qFormat/>
    <w:rsid w:val="00D1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ownloads:Skabelon%20for%20&#216;sttoppen-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191EB2-F1A8-B042-950C-5C9C8512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Østtoppen-5.dotx</Template>
  <TotalTime>113</TotalTime>
  <Pages>2</Pages>
  <Words>330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2</cp:revision>
  <cp:lastPrinted>2010-11-11T21:12:00Z</cp:lastPrinted>
  <dcterms:created xsi:type="dcterms:W3CDTF">2015-01-26T18:28:00Z</dcterms:created>
  <dcterms:modified xsi:type="dcterms:W3CDTF">2015-01-26T20:41:00Z</dcterms:modified>
</cp:coreProperties>
</file>