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8255F" w14:textId="77777777"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</w:p>
    <w:p w14:paraId="1CFEA866" w14:textId="77777777"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14:paraId="368859EE" w14:textId="77777777" w:rsidTr="008A2D37">
        <w:tc>
          <w:tcPr>
            <w:tcW w:w="1428" w:type="dxa"/>
          </w:tcPr>
          <w:p w14:paraId="708F0055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390CAE52" w14:textId="77777777" w:rsidR="00421A5A" w:rsidRPr="00C83181" w:rsidRDefault="00832E9B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februar 2015 kl. 19.30</w:t>
            </w:r>
          </w:p>
        </w:tc>
      </w:tr>
      <w:tr w:rsidR="00421A5A" w:rsidRPr="00C83181" w14:paraId="65C1048E" w14:textId="77777777" w:rsidTr="008A2D37">
        <w:tc>
          <w:tcPr>
            <w:tcW w:w="1428" w:type="dxa"/>
          </w:tcPr>
          <w:p w14:paraId="27EEC6A5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0E4770DA" w14:textId="77777777" w:rsidR="00421A5A" w:rsidRPr="00C83181" w:rsidRDefault="00832E9B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Jens </w:t>
            </w:r>
            <w:r w:rsidR="0042000C">
              <w:rPr>
                <w:rFonts w:ascii="Arial" w:hAnsi="Arial" w:cs="Arial"/>
                <w:sz w:val="20"/>
                <w:szCs w:val="20"/>
              </w:rPr>
              <w:t>/ referat</w:t>
            </w:r>
            <w:r>
              <w:rPr>
                <w:rFonts w:ascii="Arial" w:hAnsi="Arial" w:cs="Arial"/>
                <w:sz w:val="20"/>
                <w:szCs w:val="20"/>
              </w:rPr>
              <w:t xml:space="preserve"> Jens</w:t>
            </w:r>
          </w:p>
        </w:tc>
      </w:tr>
      <w:tr w:rsidR="00421A5A" w:rsidRPr="00EE4463" w14:paraId="10EE9997" w14:textId="77777777" w:rsidTr="008A2D37">
        <w:tc>
          <w:tcPr>
            <w:tcW w:w="1428" w:type="dxa"/>
          </w:tcPr>
          <w:p w14:paraId="38D89F9E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697036AE" w14:textId="77777777" w:rsidR="00421A5A" w:rsidRPr="00B2211B" w:rsidRDefault="00832E9B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Sten, Peter, Jens, Sara (suppleant)</w:t>
            </w:r>
          </w:p>
        </w:tc>
      </w:tr>
      <w:tr w:rsidR="008A2D37" w:rsidRPr="00EE4463" w14:paraId="3F03E231" w14:textId="77777777" w:rsidTr="008A2D37">
        <w:tc>
          <w:tcPr>
            <w:tcW w:w="1428" w:type="dxa"/>
          </w:tcPr>
          <w:p w14:paraId="2C86EA4F" w14:textId="77777777"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4ED791DE" w14:textId="77777777" w:rsidR="008A2D37" w:rsidRPr="00B2211B" w:rsidRDefault="00832E9B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Helle, Tine</w:t>
            </w:r>
          </w:p>
        </w:tc>
      </w:tr>
    </w:tbl>
    <w:p w14:paraId="130944E6" w14:textId="77777777"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65A4EFE3" w14:textId="77777777" w:rsidR="00421A5A" w:rsidRPr="00E66624" w:rsidRDefault="00421A5A" w:rsidP="00E14930">
      <w:pPr>
        <w:rPr>
          <w:rFonts w:ascii="Helvetica" w:hAnsi="Helvetica" w:cs="Helvetica"/>
        </w:rPr>
      </w:pPr>
    </w:p>
    <w:p w14:paraId="0393CA7C" w14:textId="77777777"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14:paraId="57CBA38E" w14:textId="77777777" w:rsidR="00421A5A" w:rsidRPr="0072038C" w:rsidRDefault="00421A5A" w:rsidP="00E14930">
      <w:pPr>
        <w:rPr>
          <w:rFonts w:ascii="Arial" w:hAnsi="Arial" w:cs="Arial"/>
        </w:rPr>
      </w:pPr>
    </w:p>
    <w:p w14:paraId="3A4E5461" w14:textId="77777777" w:rsidR="00421A5A" w:rsidRDefault="00832E9B" w:rsidP="008A2D37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Godkendelse af referat / dagsorden</w:t>
      </w:r>
      <w:r w:rsidR="005F087E">
        <w:rPr>
          <w:rFonts w:ascii="Helvetica" w:hAnsi="Helvetica" w:cs="Helvetica"/>
          <w:sz w:val="20"/>
          <w:szCs w:val="20"/>
        </w:rPr>
        <w:br/>
        <w:t>Godkendt.</w:t>
      </w:r>
      <w:r w:rsidR="000F6DE8">
        <w:rPr>
          <w:rFonts w:ascii="Helvetica" w:hAnsi="Helvetica" w:cs="Helvetica"/>
          <w:sz w:val="20"/>
          <w:szCs w:val="20"/>
        </w:rPr>
        <w:br/>
        <w:t>Alle kendte datoer skal rundsendes/Helle</w:t>
      </w:r>
    </w:p>
    <w:p w14:paraId="6A07E640" w14:textId="77777777" w:rsidR="000F6DE8" w:rsidRDefault="000F6DE8" w:rsidP="000F6DE8">
      <w:pPr>
        <w:ind w:left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Brev til grundejerforening/har afventet om der skete noget – brev om re-etablering som opmærksomhedspunkt </w:t>
      </w:r>
      <w:r w:rsidR="005F087E">
        <w:rPr>
          <w:rFonts w:ascii="Helvetica" w:hAnsi="Helvetica" w:cs="Helvetica"/>
          <w:sz w:val="20"/>
          <w:szCs w:val="20"/>
        </w:rPr>
        <w:t>skal sendes/Jens</w:t>
      </w:r>
      <w:r w:rsidR="005F087E">
        <w:rPr>
          <w:rFonts w:ascii="Helvetica" w:hAnsi="Helvetica" w:cs="Helvetica"/>
          <w:sz w:val="20"/>
          <w:szCs w:val="20"/>
        </w:rPr>
        <w:br/>
      </w:r>
    </w:p>
    <w:p w14:paraId="4C191D5C" w14:textId="77777777" w:rsidR="00832E9B" w:rsidRDefault="000F6DE8" w:rsidP="008A2D37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Belysning</w:t>
      </w:r>
      <w:r w:rsidR="005F087E">
        <w:rPr>
          <w:rFonts w:ascii="Helvetica" w:hAnsi="Helvetica" w:cs="Helvetica"/>
          <w:sz w:val="20"/>
          <w:szCs w:val="20"/>
        </w:rPr>
        <w:br/>
      </w:r>
      <w:r w:rsidR="00336C42">
        <w:rPr>
          <w:rFonts w:ascii="Helvetica" w:hAnsi="Helvetica" w:cs="Helvetica"/>
          <w:sz w:val="20"/>
          <w:szCs w:val="20"/>
        </w:rPr>
        <w:t>Indskærpelse om at skifte pærer i de lamper hvor det er nødvendigt. Pærerne ligger i skuret. Sig det til Sten (nr. 38) hvis du tager den sidste.</w:t>
      </w:r>
      <w:r w:rsidR="005F087E">
        <w:rPr>
          <w:rFonts w:ascii="Helvetica" w:hAnsi="Helvetica" w:cs="Helvetica"/>
          <w:sz w:val="20"/>
          <w:szCs w:val="20"/>
        </w:rPr>
        <w:br/>
      </w:r>
    </w:p>
    <w:p w14:paraId="7A8832C7" w14:textId="77777777" w:rsidR="000F6DE8" w:rsidRPr="00D22266" w:rsidRDefault="000F6DE8" w:rsidP="00D22266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Vedligeholdelsesudvalg</w:t>
      </w:r>
      <w:r w:rsidR="00336C42">
        <w:rPr>
          <w:rFonts w:ascii="Helvetica" w:hAnsi="Helvetica" w:cs="Helvetica"/>
          <w:sz w:val="20"/>
          <w:szCs w:val="20"/>
        </w:rPr>
        <w:br/>
      </w:r>
      <w:r w:rsidR="00336C42" w:rsidRPr="00D22266">
        <w:rPr>
          <w:rFonts w:ascii="Helvetica" w:hAnsi="Helvetica" w:cs="Helvetica"/>
          <w:sz w:val="20"/>
          <w:szCs w:val="20"/>
          <w:u w:val="single"/>
        </w:rPr>
        <w:t>Varmeanlæg.</w:t>
      </w:r>
      <w:r w:rsidR="00336C42">
        <w:rPr>
          <w:rFonts w:ascii="Helvetica" w:hAnsi="Helvetica" w:cs="Helvetica"/>
          <w:sz w:val="20"/>
          <w:szCs w:val="20"/>
        </w:rPr>
        <w:t xml:space="preserve"> </w:t>
      </w:r>
      <w:r w:rsidR="00D22266">
        <w:rPr>
          <w:rFonts w:ascii="Helvetica" w:hAnsi="Helvetica" w:cs="Helvetica"/>
          <w:sz w:val="20"/>
          <w:szCs w:val="20"/>
        </w:rPr>
        <w:t>Opfordring: Læs af – følg udviklingen. Hvis afkølingen ikke er tilfredsstillende – dvs. afkølingen er under 30 grader – kontakt Lasse (nr. 26). Vejledningen ligger i Dropbox.</w:t>
      </w:r>
      <w:r w:rsidR="00D22266">
        <w:rPr>
          <w:rFonts w:ascii="Helvetica" w:hAnsi="Helvetica" w:cs="Helvetica"/>
          <w:sz w:val="20"/>
          <w:szCs w:val="20"/>
        </w:rPr>
        <w:br/>
      </w:r>
      <w:r w:rsidR="00D22266" w:rsidRPr="00D22266">
        <w:rPr>
          <w:rFonts w:ascii="Helvetica" w:hAnsi="Helvetica" w:cs="Helvetica"/>
          <w:sz w:val="20"/>
          <w:szCs w:val="20"/>
          <w:u w:val="single"/>
        </w:rPr>
        <w:t>Klimaskærm.</w:t>
      </w:r>
      <w:r w:rsidR="00D22266">
        <w:rPr>
          <w:rFonts w:ascii="Helvetica" w:hAnsi="Helvetica" w:cs="Helvetica"/>
          <w:sz w:val="20"/>
          <w:szCs w:val="20"/>
        </w:rPr>
        <w:t xml:space="preserve"> Der er udarbejdet rapport. OBS på fuger som smuldrer. Tagkonstruktion – se nedenfor.</w:t>
      </w:r>
      <w:r w:rsidR="00D22266">
        <w:rPr>
          <w:rFonts w:ascii="Helvetica" w:hAnsi="Helvetica" w:cs="Helvetica"/>
          <w:sz w:val="20"/>
          <w:szCs w:val="20"/>
        </w:rPr>
        <w:br/>
      </w:r>
      <w:r w:rsidR="00D22266" w:rsidRPr="00D22266">
        <w:rPr>
          <w:rFonts w:ascii="Helvetica" w:hAnsi="Helvetica" w:cs="Helvetica"/>
          <w:sz w:val="20"/>
          <w:szCs w:val="20"/>
          <w:u w:val="single"/>
        </w:rPr>
        <w:t>Vinduer.</w:t>
      </w:r>
      <w:r w:rsidR="00D22266">
        <w:rPr>
          <w:rFonts w:ascii="Helvetica" w:hAnsi="Helvetica" w:cs="Helvetica"/>
          <w:sz w:val="20"/>
          <w:szCs w:val="20"/>
        </w:rPr>
        <w:t xml:space="preserve"> </w:t>
      </w:r>
      <w:r w:rsidR="00144DDE">
        <w:rPr>
          <w:rFonts w:ascii="Helvetica" w:hAnsi="Helvetica" w:cs="Helvetica"/>
          <w:sz w:val="20"/>
          <w:szCs w:val="20"/>
        </w:rPr>
        <w:t xml:space="preserve">Beslag i vinduer og dører - </w:t>
      </w:r>
      <w:r w:rsidR="00144DDE">
        <w:rPr>
          <w:rFonts w:ascii="Helvetica" w:hAnsi="Helvetica" w:cs="Helvetica"/>
          <w:sz w:val="20"/>
          <w:szCs w:val="20"/>
        </w:rPr>
        <w:br/>
      </w:r>
      <w:r w:rsidR="00144DDE" w:rsidRPr="00144DDE">
        <w:rPr>
          <w:rFonts w:ascii="Helvetica" w:hAnsi="Helvetica" w:cs="Helvetica"/>
          <w:sz w:val="20"/>
          <w:szCs w:val="20"/>
          <w:u w:val="single"/>
        </w:rPr>
        <w:t>Vedligeholdelsesplan.</w:t>
      </w:r>
      <w:r w:rsidR="00144DDE">
        <w:rPr>
          <w:rFonts w:ascii="Helvetica" w:hAnsi="Helvetica" w:cs="Helvetica"/>
          <w:sz w:val="20"/>
          <w:szCs w:val="20"/>
        </w:rPr>
        <w:t xml:space="preserve"> Peter, Lasse og Poul udarbejder en plan og vi køber ekstern rådgivning til at kvalificere planen. Ansvarsfordelingen følger vedtægterne – men der er en særlig problematik omkring f.eks. gulve.</w:t>
      </w:r>
      <w:r w:rsidR="00144DDE">
        <w:rPr>
          <w:rFonts w:ascii="Helvetica" w:hAnsi="Helvetica" w:cs="Helvetica"/>
          <w:sz w:val="20"/>
          <w:szCs w:val="20"/>
        </w:rPr>
        <w:br/>
      </w:r>
      <w:r w:rsidR="00144DDE" w:rsidRPr="00144DDE">
        <w:rPr>
          <w:rFonts w:ascii="Helvetica" w:hAnsi="Helvetica" w:cs="Helvetica"/>
          <w:sz w:val="20"/>
          <w:szCs w:val="20"/>
          <w:u w:val="single"/>
        </w:rPr>
        <w:t>Zink-inddækning.</w:t>
      </w:r>
      <w:r w:rsidR="00144DDE">
        <w:rPr>
          <w:rFonts w:ascii="Helvetica" w:hAnsi="Helvetica" w:cs="Helvetica"/>
          <w:sz w:val="20"/>
          <w:szCs w:val="20"/>
        </w:rPr>
        <w:t xml:space="preserve"> </w:t>
      </w:r>
      <w:r w:rsidR="00277DFA">
        <w:rPr>
          <w:rFonts w:ascii="Helvetica" w:hAnsi="Helvetica" w:cs="Helvetica"/>
          <w:sz w:val="20"/>
          <w:szCs w:val="20"/>
        </w:rPr>
        <w:t>Bestyrelsen arbejder på en udredning om, hvad der er foretaget ift. de problemer der er observeret ved 1 og 5 års gennemgang. Vi orienterer senere</w:t>
      </w:r>
      <w:r w:rsidR="00336C42" w:rsidRPr="00D22266">
        <w:rPr>
          <w:rFonts w:ascii="Helvetica" w:hAnsi="Helvetica" w:cs="Helvetica"/>
          <w:sz w:val="20"/>
          <w:szCs w:val="20"/>
        </w:rPr>
        <w:br/>
      </w:r>
    </w:p>
    <w:p w14:paraId="5610ECC2" w14:textId="77777777" w:rsidR="00277DFA" w:rsidRPr="00277DFA" w:rsidRDefault="000F6DE8" w:rsidP="00277DFA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Revision2</w:t>
      </w:r>
      <w:r w:rsidR="00277DFA">
        <w:rPr>
          <w:rFonts w:ascii="Helvetica" w:hAnsi="Helvetica" w:cs="Helvetica"/>
          <w:sz w:val="20"/>
          <w:szCs w:val="20"/>
        </w:rPr>
        <w:br/>
        <w:t xml:space="preserve">Bestyrelsens ansvar. Det gode råd fra Revision2: Respektér vedtægterne </w:t>
      </w:r>
      <w:r w:rsidR="00F339A9">
        <w:rPr>
          <w:rFonts w:ascii="Helvetica" w:hAnsi="Helvetica" w:cs="Helvetica"/>
          <w:sz w:val="20"/>
          <w:szCs w:val="20"/>
        </w:rPr>
        <w:t xml:space="preserve">og overhold budgettet. Kendte </w:t>
      </w:r>
      <w:r w:rsidR="002C0A2A">
        <w:rPr>
          <w:rFonts w:ascii="Helvetica" w:hAnsi="Helvetica" w:cs="Helvetica"/>
          <w:sz w:val="20"/>
          <w:szCs w:val="20"/>
        </w:rPr>
        <w:t xml:space="preserve">faldgruber er, at en bestyrelse afviger på områder reguleret af vedtægter og/eller beslutninger – og det dermed dannes præcedens. </w:t>
      </w:r>
      <w:r w:rsidR="002C0A2A">
        <w:rPr>
          <w:rFonts w:ascii="Helvetica" w:hAnsi="Helvetica" w:cs="Helvetica"/>
          <w:sz w:val="20"/>
          <w:szCs w:val="20"/>
        </w:rPr>
        <w:br/>
        <w:t xml:space="preserve">Bestyrelsen er enige om, at der bør udarbejdes en forretningsorden for bestyrelsen. En særlig problematik bestyrelsen er opmærksom på er arkivering. Er Dropbox den rigtige løsning? Vi tænker videre. </w:t>
      </w:r>
      <w:r w:rsidR="00277DFA">
        <w:rPr>
          <w:rFonts w:ascii="Helvetica" w:hAnsi="Helvetica" w:cs="Helvetica"/>
          <w:sz w:val="20"/>
          <w:szCs w:val="20"/>
        </w:rPr>
        <w:br/>
      </w:r>
    </w:p>
    <w:p w14:paraId="6257C10A" w14:textId="77777777" w:rsidR="000F6DE8" w:rsidRPr="00536D5C" w:rsidRDefault="000F6DE8" w:rsidP="00536D5C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Forsikringer</w:t>
      </w:r>
      <w:r w:rsidR="002C0A2A">
        <w:rPr>
          <w:rFonts w:ascii="Helvetica" w:hAnsi="Helvetica" w:cs="Helvetica"/>
          <w:sz w:val="20"/>
          <w:szCs w:val="20"/>
        </w:rPr>
        <w:br/>
      </w:r>
      <w:r w:rsidR="00536D5C">
        <w:rPr>
          <w:rFonts w:ascii="Helvetica" w:hAnsi="Helvetica" w:cs="Helvetica"/>
          <w:sz w:val="20"/>
          <w:szCs w:val="20"/>
        </w:rPr>
        <w:t xml:space="preserve">Vi har tegnet Bygningsforsikring og arbejdsskadeforsikring. </w:t>
      </w:r>
      <w:r w:rsidR="00536D5C">
        <w:rPr>
          <w:rFonts w:ascii="Helvetica" w:hAnsi="Helvetica" w:cs="Helvetica"/>
          <w:sz w:val="20"/>
          <w:szCs w:val="20"/>
        </w:rPr>
        <w:br/>
        <w:t>Er foreningen forsikret hvis der sker en faldulykke på vores område?</w:t>
      </w:r>
      <w:r w:rsidR="00777345">
        <w:rPr>
          <w:rFonts w:ascii="Helvetica" w:hAnsi="Helvetica" w:cs="Helvetica"/>
          <w:sz w:val="20"/>
          <w:szCs w:val="20"/>
        </w:rPr>
        <w:t xml:space="preserve"> Ja.</w:t>
      </w:r>
      <w:r w:rsidR="00536D5C">
        <w:rPr>
          <w:rFonts w:ascii="Helvetica" w:hAnsi="Helvetica" w:cs="Helvetica"/>
          <w:sz w:val="20"/>
          <w:szCs w:val="20"/>
        </w:rPr>
        <w:br/>
        <w:t xml:space="preserve">Er der tegnet en bestyrelsesansvarsforsikring?  </w:t>
      </w:r>
      <w:r w:rsidR="00777345">
        <w:rPr>
          <w:rFonts w:ascii="Helvetica" w:hAnsi="Helvetica" w:cs="Helvetica"/>
          <w:sz w:val="20"/>
          <w:szCs w:val="20"/>
        </w:rPr>
        <w:t>Ja.</w:t>
      </w:r>
      <w:r w:rsidR="00536D5C">
        <w:rPr>
          <w:rFonts w:ascii="Helvetica" w:hAnsi="Helvetica" w:cs="Helvetica"/>
          <w:sz w:val="20"/>
          <w:szCs w:val="20"/>
        </w:rPr>
        <w:br/>
        <w:t xml:space="preserve">Vi inviterer </w:t>
      </w:r>
      <w:r w:rsidR="00777345">
        <w:rPr>
          <w:rFonts w:ascii="Helvetica" w:hAnsi="Helvetica" w:cs="Helvetica"/>
          <w:sz w:val="20"/>
          <w:szCs w:val="20"/>
        </w:rPr>
        <w:t xml:space="preserve">evt. </w:t>
      </w:r>
      <w:r w:rsidR="00536D5C">
        <w:rPr>
          <w:rFonts w:ascii="Helvetica" w:hAnsi="Helvetica" w:cs="Helvetica"/>
          <w:sz w:val="20"/>
          <w:szCs w:val="20"/>
        </w:rPr>
        <w:t>Alm. Brand til forsikringstjek/Jens.</w:t>
      </w:r>
      <w:r w:rsidR="002C0A2A" w:rsidRPr="00536D5C">
        <w:rPr>
          <w:rFonts w:ascii="Helvetica" w:hAnsi="Helvetica" w:cs="Helvetica"/>
          <w:sz w:val="20"/>
          <w:szCs w:val="20"/>
        </w:rPr>
        <w:br/>
      </w:r>
    </w:p>
    <w:p w14:paraId="5B95926B" w14:textId="5174CA0B" w:rsidR="000F6DE8" w:rsidRDefault="000F6DE8" w:rsidP="008A2D37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Økonomi</w:t>
      </w:r>
      <w:r w:rsidR="00777345">
        <w:rPr>
          <w:rFonts w:ascii="Helvetica" w:hAnsi="Helvetica" w:cs="Helvetica"/>
          <w:sz w:val="20"/>
          <w:szCs w:val="20"/>
        </w:rPr>
        <w:br/>
      </w:r>
      <w:r w:rsidR="00B22476">
        <w:rPr>
          <w:rFonts w:ascii="Helvetica" w:hAnsi="Helvetica" w:cs="Helvetica"/>
          <w:sz w:val="20"/>
          <w:szCs w:val="20"/>
        </w:rPr>
        <w:t>En snak om løst og fast.</w:t>
      </w:r>
      <w:r w:rsidR="00B22476">
        <w:rPr>
          <w:rFonts w:ascii="Helvetica" w:hAnsi="Helvetica" w:cs="Helvetica"/>
          <w:sz w:val="20"/>
          <w:szCs w:val="20"/>
        </w:rPr>
        <w:br/>
        <w:t>Status ift. budget. Peter rykker Ove.</w:t>
      </w:r>
      <w:r w:rsidR="00B22476">
        <w:rPr>
          <w:rFonts w:ascii="Helvetica" w:hAnsi="Helvetica" w:cs="Helvetica"/>
          <w:sz w:val="20"/>
          <w:szCs w:val="20"/>
        </w:rPr>
        <w:br/>
        <w:t>Status salg nr. 30. Alt papirarbejde er udført – bestyrelsen afventer kontraktindgåelse.</w:t>
      </w:r>
      <w:r w:rsidR="005F087E">
        <w:rPr>
          <w:rFonts w:ascii="Helvetica" w:hAnsi="Helvetica" w:cs="Helvetica"/>
          <w:sz w:val="20"/>
          <w:szCs w:val="20"/>
        </w:rPr>
        <w:br/>
      </w:r>
    </w:p>
    <w:p w14:paraId="141F0165" w14:textId="77777777" w:rsidR="000F6DE8" w:rsidRDefault="005F087E" w:rsidP="008A2D37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Kontakt til ABF</w:t>
      </w:r>
      <w:r>
        <w:rPr>
          <w:rFonts w:ascii="Helvetica" w:hAnsi="Helvetica" w:cs="Helvetica"/>
          <w:sz w:val="20"/>
          <w:szCs w:val="20"/>
        </w:rPr>
        <w:br/>
        <w:t xml:space="preserve">Evt. synsmand. Jens kontakter Ole Dryer - </w:t>
      </w:r>
      <w:r w:rsidRPr="005F087E">
        <w:rPr>
          <w:rFonts w:ascii="Helvetica" w:hAnsi="Helvetica" w:cs="Helvetica"/>
          <w:sz w:val="20"/>
          <w:szCs w:val="20"/>
        </w:rPr>
        <w:t>86 19 25 55</w:t>
      </w:r>
      <w:r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br/>
        <w:t xml:space="preserve">Formål. At overtage syn ifm. salg/vurdering af vedligeholdelsesstandard, løsøre mm. Evt. </w:t>
      </w:r>
      <w:r>
        <w:rPr>
          <w:rFonts w:ascii="Helvetica" w:hAnsi="Helvetica" w:cs="Helvetica"/>
          <w:sz w:val="20"/>
          <w:szCs w:val="20"/>
        </w:rPr>
        <w:lastRenderedPageBreak/>
        <w:t>opstartsmøde.</w:t>
      </w:r>
      <w:r>
        <w:rPr>
          <w:rFonts w:ascii="Helvetica" w:hAnsi="Helvetica" w:cs="Helvetica"/>
          <w:sz w:val="20"/>
          <w:szCs w:val="20"/>
        </w:rPr>
        <w:br/>
      </w:r>
    </w:p>
    <w:p w14:paraId="04853019" w14:textId="72C3374F" w:rsidR="000F6DE8" w:rsidRPr="00E66624" w:rsidRDefault="000F6DE8" w:rsidP="008A2D37">
      <w:pPr>
        <w:numPr>
          <w:ilvl w:val="0"/>
          <w:numId w:val="7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Evt.</w:t>
      </w:r>
      <w:r w:rsidR="00B22476">
        <w:rPr>
          <w:rFonts w:ascii="Helvetica" w:hAnsi="Helvetica" w:cs="Helvetica"/>
          <w:sz w:val="20"/>
          <w:szCs w:val="20"/>
        </w:rPr>
        <w:br/>
        <w:t>Husk kaffemik den 9. marts ved Jens om fibernet/TV/Internet. Tidspunkt følger</w:t>
      </w:r>
      <w:r w:rsidR="001476D1">
        <w:rPr>
          <w:rFonts w:ascii="Helvetica" w:hAnsi="Helvetica" w:cs="Helvetica"/>
          <w:sz w:val="20"/>
          <w:szCs w:val="20"/>
        </w:rPr>
        <w:t>.</w:t>
      </w:r>
      <w:bookmarkStart w:id="0" w:name="_GoBack"/>
      <w:bookmarkEnd w:id="0"/>
    </w:p>
    <w:sectPr w:rsidR="000F6DE8" w:rsidRPr="00E66624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930A5" w14:textId="77777777" w:rsidR="00B22476" w:rsidRDefault="00B22476">
      <w:r>
        <w:separator/>
      </w:r>
    </w:p>
  </w:endnote>
  <w:endnote w:type="continuationSeparator" w:id="0">
    <w:p w14:paraId="46A4F316" w14:textId="77777777" w:rsidR="00B22476" w:rsidRDefault="00B2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2232" w14:textId="77777777" w:rsidR="00B22476" w:rsidRDefault="00B22476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4D5E1" w14:textId="77777777" w:rsidR="00B22476" w:rsidRPr="00F9204A" w:rsidRDefault="00B22476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10D23" w14:textId="77777777" w:rsidR="00B22476" w:rsidRDefault="00B22476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2EF99" w14:textId="77777777" w:rsidR="00B22476" w:rsidRDefault="00B22476">
      <w:r>
        <w:separator/>
      </w:r>
    </w:p>
  </w:footnote>
  <w:footnote w:type="continuationSeparator" w:id="0">
    <w:p w14:paraId="25F8FB21" w14:textId="77777777" w:rsidR="00B22476" w:rsidRDefault="00B22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F90D" w14:textId="77777777" w:rsidR="00B22476" w:rsidRDefault="00B22476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AC3C3" w14:textId="77777777" w:rsidR="00B22476" w:rsidRPr="004D43CB" w:rsidRDefault="00B22476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EF0AE" w14:textId="77777777" w:rsidR="00B22476" w:rsidRDefault="00B2247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9B"/>
    <w:rsid w:val="00004FF7"/>
    <w:rsid w:val="00006B0B"/>
    <w:rsid w:val="00010991"/>
    <w:rsid w:val="000166DE"/>
    <w:rsid w:val="000213DB"/>
    <w:rsid w:val="00030D00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6DE8"/>
    <w:rsid w:val="000F79C5"/>
    <w:rsid w:val="00100044"/>
    <w:rsid w:val="0010391C"/>
    <w:rsid w:val="00106B30"/>
    <w:rsid w:val="00115861"/>
    <w:rsid w:val="001377A2"/>
    <w:rsid w:val="0014411E"/>
    <w:rsid w:val="001446D3"/>
    <w:rsid w:val="00144DDE"/>
    <w:rsid w:val="00144FB0"/>
    <w:rsid w:val="001457C0"/>
    <w:rsid w:val="001476D1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77DFA"/>
    <w:rsid w:val="00281CAE"/>
    <w:rsid w:val="00285E44"/>
    <w:rsid w:val="00290FCE"/>
    <w:rsid w:val="0029480F"/>
    <w:rsid w:val="00295C61"/>
    <w:rsid w:val="002B65EB"/>
    <w:rsid w:val="002C0A2A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36C42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3F4D3F"/>
    <w:rsid w:val="00400E60"/>
    <w:rsid w:val="004034BA"/>
    <w:rsid w:val="0042000C"/>
    <w:rsid w:val="00421A5A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36D5C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087E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77345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32E9B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2476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22266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39A9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32E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1279D-0318-8543-AFE3-CE4FD761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113</TotalTime>
  <Pages>2</Pages>
  <Words>333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3</cp:revision>
  <cp:lastPrinted>2010-11-11T21:12:00Z</cp:lastPrinted>
  <dcterms:created xsi:type="dcterms:W3CDTF">2015-02-24T16:47:00Z</dcterms:created>
  <dcterms:modified xsi:type="dcterms:W3CDTF">2015-02-24T20:32:00Z</dcterms:modified>
</cp:coreProperties>
</file>