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0FCEA" w14:textId="5830764E" w:rsidR="00421A5A" w:rsidRPr="00347116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347116">
        <w:rPr>
          <w:rFonts w:ascii="Arial" w:hAnsi="Arial" w:cs="Arial"/>
          <w:b/>
          <w:bCs/>
        </w:rPr>
        <w:t>Bestyrelsesmøde</w:t>
      </w:r>
      <w:r w:rsidR="002E2F9B">
        <w:rPr>
          <w:rFonts w:ascii="Arial" w:hAnsi="Arial" w:cs="Arial"/>
          <w:b/>
          <w:bCs/>
        </w:rPr>
        <w:t xml:space="preserve"> den 14</w:t>
      </w:r>
      <w:r w:rsidR="00055856">
        <w:rPr>
          <w:rFonts w:ascii="Arial" w:hAnsi="Arial" w:cs="Arial"/>
          <w:b/>
          <w:bCs/>
        </w:rPr>
        <w:t xml:space="preserve">. </w:t>
      </w:r>
      <w:r w:rsidR="002E2F9B">
        <w:rPr>
          <w:rFonts w:ascii="Arial" w:hAnsi="Arial" w:cs="Arial"/>
          <w:b/>
          <w:bCs/>
        </w:rPr>
        <w:t>september</w:t>
      </w:r>
      <w:r w:rsidR="00055856">
        <w:rPr>
          <w:rFonts w:ascii="Arial" w:hAnsi="Arial" w:cs="Arial"/>
          <w:b/>
          <w:bCs/>
        </w:rPr>
        <w:t xml:space="preserve"> 2015</w:t>
      </w:r>
    </w:p>
    <w:p w14:paraId="26F3702E" w14:textId="77777777" w:rsidR="00421A5A" w:rsidRPr="00347116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2"/>
        <w:gridCol w:w="8215"/>
      </w:tblGrid>
      <w:tr w:rsidR="00421A5A" w:rsidRPr="00347116" w14:paraId="491B33CB" w14:textId="77777777" w:rsidTr="008A2D37">
        <w:tc>
          <w:tcPr>
            <w:tcW w:w="1428" w:type="dxa"/>
          </w:tcPr>
          <w:p w14:paraId="64236003" w14:textId="77777777" w:rsidR="00421A5A" w:rsidRPr="00347116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16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3C2741FC" w14:textId="77777777" w:rsidR="00421A5A" w:rsidRPr="00347116" w:rsidRDefault="00055856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19.30</w:t>
            </w:r>
          </w:p>
        </w:tc>
      </w:tr>
      <w:tr w:rsidR="00421A5A" w:rsidRPr="00347116" w14:paraId="2AB025B1" w14:textId="77777777" w:rsidTr="008A2D37">
        <w:tc>
          <w:tcPr>
            <w:tcW w:w="1428" w:type="dxa"/>
          </w:tcPr>
          <w:p w14:paraId="339EC505" w14:textId="77777777" w:rsidR="00421A5A" w:rsidRPr="00347116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16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6CF91539" w14:textId="6914DAD0" w:rsidR="00421A5A" w:rsidRPr="00347116" w:rsidRDefault="002E2F9B" w:rsidP="002E2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Helle</w:t>
            </w:r>
            <w:r w:rsidR="00055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00C" w:rsidRPr="00347116">
              <w:rPr>
                <w:rFonts w:ascii="Arial" w:hAnsi="Arial" w:cs="Arial"/>
                <w:sz w:val="20"/>
                <w:szCs w:val="20"/>
              </w:rPr>
              <w:t>/ referat</w:t>
            </w:r>
            <w:r w:rsidR="000558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Peter</w:t>
            </w:r>
          </w:p>
        </w:tc>
      </w:tr>
      <w:tr w:rsidR="00421A5A" w:rsidRPr="00347116" w14:paraId="59391E52" w14:textId="77777777" w:rsidTr="008A2D37">
        <w:tc>
          <w:tcPr>
            <w:tcW w:w="1428" w:type="dxa"/>
          </w:tcPr>
          <w:p w14:paraId="42A2C60D" w14:textId="77777777" w:rsidR="00421A5A" w:rsidRPr="00347116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16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7994B6E3" w14:textId="1095FA39" w:rsidR="00421A5A" w:rsidRPr="00347116" w:rsidRDefault="00055856" w:rsidP="002E2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Peter, Tine, Helle, Sten, </w:t>
            </w:r>
          </w:p>
        </w:tc>
      </w:tr>
      <w:tr w:rsidR="008A2D37" w:rsidRPr="00347116" w14:paraId="7D4DBF11" w14:textId="77777777" w:rsidTr="008A2D37">
        <w:tc>
          <w:tcPr>
            <w:tcW w:w="1428" w:type="dxa"/>
          </w:tcPr>
          <w:p w14:paraId="7F4D135D" w14:textId="77777777" w:rsidR="008A2D37" w:rsidRPr="00347116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16"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4AECE659" w14:textId="11F203C9" w:rsidR="008A2D37" w:rsidRPr="00347116" w:rsidRDefault="002E2F9B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</w:t>
            </w:r>
          </w:p>
        </w:tc>
      </w:tr>
    </w:tbl>
    <w:p w14:paraId="2AA7EE1B" w14:textId="77777777" w:rsidR="00421A5A" w:rsidRPr="00347116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07665043" w14:textId="77777777" w:rsidR="00421A5A" w:rsidRPr="00347116" w:rsidRDefault="00421A5A" w:rsidP="00E14930">
      <w:pPr>
        <w:rPr>
          <w:rFonts w:ascii="Helvetica" w:hAnsi="Helvetica" w:cs="Helvetica"/>
        </w:rPr>
      </w:pPr>
    </w:p>
    <w:p w14:paraId="7B21D4A1" w14:textId="77777777" w:rsidR="00421A5A" w:rsidRPr="00347116" w:rsidRDefault="00421A5A" w:rsidP="00E14930">
      <w:pPr>
        <w:rPr>
          <w:rFonts w:ascii="Arial" w:hAnsi="Arial" w:cs="Arial"/>
          <w:b/>
          <w:bCs/>
          <w:u w:val="single"/>
        </w:rPr>
      </w:pPr>
      <w:r w:rsidRPr="00347116">
        <w:rPr>
          <w:rFonts w:ascii="Arial" w:hAnsi="Arial" w:cs="Arial"/>
          <w:b/>
          <w:bCs/>
          <w:u w:val="single"/>
        </w:rPr>
        <w:t>Dagsorden:</w:t>
      </w:r>
    </w:p>
    <w:p w14:paraId="5BE730D4" w14:textId="77777777" w:rsidR="00421A5A" w:rsidRPr="00347116" w:rsidRDefault="00421A5A" w:rsidP="00E14930">
      <w:pPr>
        <w:rPr>
          <w:rFonts w:ascii="Arial" w:hAnsi="Arial" w:cs="Arial"/>
        </w:rPr>
      </w:pPr>
    </w:p>
    <w:p w14:paraId="21CAAF3B" w14:textId="20F781B2" w:rsidR="00BB5561" w:rsidRPr="007E44AF" w:rsidRDefault="00347116" w:rsidP="00BB556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eastAsiaTheme="minorHAnsi" w:hAnsi="Calibri"/>
          <w:sz w:val="22"/>
          <w:szCs w:val="22"/>
          <w:lang w:eastAsia="en-US"/>
        </w:rPr>
      </w:pPr>
      <w:r w:rsidRPr="007E44AF">
        <w:rPr>
          <w:rFonts w:ascii="Calibri" w:eastAsiaTheme="minorHAnsi" w:hAnsi="Calibri"/>
          <w:sz w:val="22"/>
          <w:szCs w:val="22"/>
          <w:lang w:eastAsia="en-US"/>
        </w:rPr>
        <w:t>Godkendelse af referat</w:t>
      </w:r>
      <w:r w:rsidR="00DF74BE" w:rsidRPr="007E44AF">
        <w:rPr>
          <w:rFonts w:ascii="Calibri" w:eastAsiaTheme="minorHAnsi" w:hAnsi="Calibri"/>
          <w:sz w:val="22"/>
          <w:szCs w:val="22"/>
          <w:lang w:eastAsia="en-US"/>
        </w:rPr>
        <w:br/>
        <w:t>Godkendt</w:t>
      </w:r>
      <w:r w:rsidR="008C4589" w:rsidRPr="007E44AF">
        <w:rPr>
          <w:rFonts w:ascii="Calibri" w:eastAsiaTheme="minorHAnsi" w:hAnsi="Calibri"/>
          <w:sz w:val="22"/>
          <w:szCs w:val="22"/>
          <w:lang w:eastAsia="en-US"/>
        </w:rPr>
        <w:br/>
      </w:r>
      <w:r w:rsidR="0080666E" w:rsidRPr="007E44AF">
        <w:rPr>
          <w:rFonts w:ascii="Calibri" w:eastAsiaTheme="minorHAnsi" w:hAnsi="Calibri"/>
          <w:sz w:val="22"/>
          <w:szCs w:val="22"/>
          <w:lang w:eastAsia="en-US"/>
        </w:rPr>
        <w:br/>
        <w:t>Opfølgninger:</w:t>
      </w:r>
      <w:r w:rsidR="00DF74BE" w:rsidRPr="007E44AF">
        <w:rPr>
          <w:rFonts w:ascii="Calibri" w:eastAsiaTheme="minorHAnsi" w:hAnsi="Calibri"/>
          <w:sz w:val="22"/>
          <w:szCs w:val="22"/>
          <w:lang w:eastAsia="en-US"/>
        </w:rPr>
        <w:br/>
        <w:t>- Aftale med synsmand - er på vej</w:t>
      </w:r>
      <w:r w:rsidR="00DF74BE" w:rsidRPr="007E44AF">
        <w:rPr>
          <w:rFonts w:ascii="Calibri" w:eastAsiaTheme="minorHAnsi" w:hAnsi="Calibri"/>
          <w:sz w:val="22"/>
          <w:szCs w:val="22"/>
          <w:lang w:eastAsia="en-US"/>
        </w:rPr>
        <w:br/>
        <w:t xml:space="preserve">- Montering af riste – </w:t>
      </w:r>
      <w:r w:rsidR="00BB5561" w:rsidRPr="007E44AF">
        <w:rPr>
          <w:rFonts w:ascii="Calibri" w:eastAsiaTheme="minorHAnsi" w:hAnsi="Calibri"/>
          <w:sz w:val="22"/>
          <w:szCs w:val="22"/>
          <w:lang w:eastAsia="en-US"/>
        </w:rPr>
        <w:t>testes af nr. 24</w:t>
      </w:r>
      <w:r w:rsidR="00DF74BE" w:rsidRPr="007E44AF">
        <w:rPr>
          <w:rFonts w:ascii="Calibri" w:eastAsiaTheme="minorHAnsi" w:hAnsi="Calibri"/>
          <w:sz w:val="22"/>
          <w:szCs w:val="22"/>
          <w:lang w:eastAsia="en-US"/>
        </w:rPr>
        <w:br/>
        <w:t xml:space="preserve">- Inspektion af </w:t>
      </w:r>
      <w:r w:rsidR="008C4589" w:rsidRPr="007E44AF">
        <w:rPr>
          <w:rFonts w:ascii="Calibri" w:eastAsiaTheme="minorHAnsi" w:hAnsi="Calibri"/>
          <w:sz w:val="22"/>
          <w:szCs w:val="22"/>
          <w:lang w:eastAsia="en-US"/>
        </w:rPr>
        <w:t>hoved</w:t>
      </w:r>
      <w:r w:rsidR="00DF74BE" w:rsidRPr="007E44AF">
        <w:rPr>
          <w:rFonts w:ascii="Calibri" w:eastAsiaTheme="minorHAnsi" w:hAnsi="Calibri"/>
          <w:sz w:val="22"/>
          <w:szCs w:val="22"/>
          <w:lang w:eastAsia="en-US"/>
        </w:rPr>
        <w:t>døre – er på vej</w:t>
      </w:r>
      <w:bookmarkStart w:id="0" w:name="_GoBack"/>
      <w:bookmarkEnd w:id="0"/>
      <w:r w:rsidR="00BB5561" w:rsidRPr="007E44AF">
        <w:rPr>
          <w:rFonts w:ascii="Calibri" w:eastAsiaTheme="minorHAnsi" w:hAnsi="Calibri"/>
          <w:sz w:val="22"/>
          <w:szCs w:val="22"/>
          <w:lang w:eastAsia="en-US"/>
        </w:rPr>
        <w:br/>
        <w:t>- ryk forsikring for skriftlig svar – er på vej</w:t>
      </w:r>
      <w:r w:rsidR="00BB5561" w:rsidRPr="007E44AF">
        <w:rPr>
          <w:rFonts w:ascii="Calibri" w:eastAsiaTheme="minorHAnsi" w:hAnsi="Calibri"/>
          <w:sz w:val="22"/>
          <w:szCs w:val="22"/>
          <w:lang w:eastAsia="en-US"/>
        </w:rPr>
        <w:br/>
      </w:r>
      <w:r w:rsidR="00BB5561" w:rsidRPr="007E44AF">
        <w:rPr>
          <w:rFonts w:ascii="Calibri" w:eastAsiaTheme="minorHAnsi" w:hAnsi="Calibri"/>
          <w:sz w:val="22"/>
          <w:szCs w:val="22"/>
          <w:lang w:eastAsia="en-US"/>
        </w:rPr>
        <w:br/>
      </w:r>
    </w:p>
    <w:p w14:paraId="0902B0B7" w14:textId="70147BCD" w:rsidR="00BB5561" w:rsidRDefault="00BB5561" w:rsidP="00BB5561">
      <w:pPr>
        <w:pStyle w:val="Listeafsnit"/>
        <w:numPr>
          <w:ilvl w:val="0"/>
          <w:numId w:val="8"/>
        </w:numPr>
      </w:pPr>
      <w:r>
        <w:t>Opsamling arbejdsdag</w:t>
      </w:r>
      <w:r>
        <w:br/>
      </w:r>
      <w:r w:rsidR="0080666E">
        <w:t>Der rigelig med arbejdsopgaver. Svært at få gjort alle opgaver færdig. Haveudvalget vil evaluere dagen og komme med forslag til mulige løsninger.</w:t>
      </w:r>
      <w:r w:rsidR="0080666E">
        <w:br/>
      </w:r>
    </w:p>
    <w:p w14:paraId="3156FCF0" w14:textId="7CEEFEBA" w:rsidR="0080666E" w:rsidRDefault="0080666E" w:rsidP="0080666E">
      <w:pPr>
        <w:pStyle w:val="Listeafsnit"/>
        <w:numPr>
          <w:ilvl w:val="0"/>
          <w:numId w:val="8"/>
        </w:numPr>
      </w:pPr>
      <w:r>
        <w:t>Huslejebetalinger, status</w:t>
      </w:r>
      <w:r>
        <w:br/>
      </w:r>
      <w:r w:rsidR="004813E5">
        <w:t xml:space="preserve">På grund af </w:t>
      </w:r>
      <w:r w:rsidR="009C5B69">
        <w:t>sammenblanding af</w:t>
      </w:r>
      <w:r w:rsidR="004813E5">
        <w:t xml:space="preserve"> </w:t>
      </w:r>
      <w:r w:rsidR="009C5B69">
        <w:t>betalingsprincip</w:t>
      </w:r>
      <w:r w:rsidR="004813E5">
        <w:t xml:space="preserve"> </w:t>
      </w:r>
      <w:r w:rsidR="009C5B69">
        <w:t>(</w:t>
      </w:r>
      <w:r w:rsidR="004813E5">
        <w:t>forudbetalt/bagudbetalt</w:t>
      </w:r>
      <w:r w:rsidR="009C5B69">
        <w:t>)</w:t>
      </w:r>
      <w:r w:rsidR="004813E5">
        <w:t xml:space="preserve"> husleje, er der opstået en situation, hvor fraflyttede andelshavere mangler at </w:t>
      </w:r>
      <w:r w:rsidR="009C5B69">
        <w:t>ind</w:t>
      </w:r>
      <w:r w:rsidR="004813E5">
        <w:t xml:space="preserve">betale en husleje. </w:t>
      </w:r>
      <w:r w:rsidR="009C5B69">
        <w:t>I d</w:t>
      </w:r>
      <w:r w:rsidR="004813E5">
        <w:t xml:space="preserve">e handler vil vi opkræve de manglende huslejer. Vi har bedt Ove om at udarbejde et dokument, som belyser situationen samt samle </w:t>
      </w:r>
      <w:r w:rsidR="009C5B69">
        <w:t xml:space="preserve">den nødvendige </w:t>
      </w:r>
      <w:r w:rsidR="004813E5">
        <w:t xml:space="preserve">dokumentationen. </w:t>
      </w:r>
      <w:r w:rsidR="004813E5">
        <w:br/>
        <w:t>Der udarbejdes et brev til de tidligere andelshavere</w:t>
      </w:r>
      <w:r w:rsidR="009C5B69">
        <w:t>.</w:t>
      </w:r>
      <w:r w:rsidR="009C5B69">
        <w:br/>
      </w:r>
    </w:p>
    <w:p w14:paraId="4F310C89" w14:textId="7DC03B9B" w:rsidR="009C5B69" w:rsidRDefault="009C5B69" w:rsidP="009C5B69">
      <w:pPr>
        <w:pStyle w:val="Listeafsnit"/>
        <w:numPr>
          <w:ilvl w:val="0"/>
          <w:numId w:val="8"/>
        </w:numPr>
      </w:pPr>
      <w:r>
        <w:t xml:space="preserve">Status zinkreparation </w:t>
      </w:r>
      <w:r>
        <w:br/>
        <w:t>Arbejdet forventes at starte meget snart. Og forventes at tage ca. 6 uger.</w:t>
      </w:r>
      <w:r>
        <w:br/>
      </w:r>
    </w:p>
    <w:p w14:paraId="4D732239" w14:textId="23339D81" w:rsidR="009C5B69" w:rsidRDefault="009C5B69" w:rsidP="009C5B69">
      <w:pPr>
        <w:pStyle w:val="Listeafsnit"/>
        <w:numPr>
          <w:ilvl w:val="0"/>
          <w:numId w:val="8"/>
        </w:numPr>
      </w:pPr>
      <w:r>
        <w:t>Afløb nr. 30</w:t>
      </w:r>
      <w:r>
        <w:br/>
      </w:r>
      <w:r w:rsidR="008A0AF2">
        <w:t xml:space="preserve">Stammer sandsynligvis fra en dårlig konstruktion. Nr. 24 har haft kamera på og fået en forklaring. Vi opfordre til at kontakte Poul for en mere præcis forklaring. </w:t>
      </w:r>
      <w:r w:rsidR="008A0AF2">
        <w:br/>
      </w:r>
    </w:p>
    <w:p w14:paraId="67563474" w14:textId="77777777" w:rsidR="00556A26" w:rsidRDefault="008A0AF2" w:rsidP="008A0AF2">
      <w:pPr>
        <w:pStyle w:val="Listeafsnit"/>
        <w:numPr>
          <w:ilvl w:val="0"/>
          <w:numId w:val="8"/>
        </w:numPr>
      </w:pPr>
      <w:r>
        <w:t>Status fibernet</w:t>
      </w:r>
      <w:r>
        <w:br/>
        <w:t>Har været her og kigget på forholdene. De søger kommunen om diverse tilladelser. Arbejdet udføres ved gravearbejde og skydning af fiber. Forventes at starte om 5-6 uger.</w:t>
      </w:r>
      <w:r>
        <w:br/>
        <w:t>Arbejdet forventes færdig så det er klar til anvendelse ved årsskiftet.</w:t>
      </w:r>
      <w:r w:rsidR="00556A26">
        <w:br/>
      </w:r>
    </w:p>
    <w:p w14:paraId="76383D00" w14:textId="6689102D" w:rsidR="00D04204" w:rsidRDefault="00D04204" w:rsidP="00D04204">
      <w:pPr>
        <w:pStyle w:val="Listeafsnit"/>
        <w:numPr>
          <w:ilvl w:val="0"/>
          <w:numId w:val="8"/>
        </w:numPr>
      </w:pPr>
      <w:r>
        <w:t>Forberedelse GF</w:t>
      </w:r>
      <w:r>
        <w:br/>
        <w:t>- indkaldelse sendes af Helle</w:t>
      </w:r>
      <w:r>
        <w:br/>
        <w:t>- Tine aftaler lokaler. Enten Petersborg eller skolen</w:t>
      </w:r>
      <w:r>
        <w:br/>
      </w:r>
      <w:r>
        <w:rPr>
          <w:rFonts w:ascii="Arial" w:hAnsi="Arial" w:cs="Arial"/>
          <w:color w:val="18376A"/>
          <w:sz w:val="20"/>
          <w:szCs w:val="20"/>
        </w:rPr>
        <w:t xml:space="preserve">- </w:t>
      </w:r>
      <w:r>
        <w:t>Vedtægtsændringer, dato for husleje afregning indskrives – skrives i §8.3 Sten laver udkast</w:t>
      </w:r>
      <w:r>
        <w:br/>
        <w:t>- Budget skal præciseres således at alle huslejer ikke stiger. Ove inviteres til næste møde. Jette inviteres til GF til fremlæggelse af Regnskab</w:t>
      </w:r>
      <w:r>
        <w:br/>
      </w:r>
      <w:r>
        <w:lastRenderedPageBreak/>
        <w:t xml:space="preserve">-  Beretning, indhold: handler, igangsatte vedligehold, salg, nye tiltag, konstituer </w:t>
      </w:r>
      <w:r>
        <w:br/>
      </w:r>
    </w:p>
    <w:p w14:paraId="53167160" w14:textId="717EE4D7" w:rsidR="00BB5561" w:rsidRDefault="00623408" w:rsidP="00BB5561">
      <w:pPr>
        <w:pStyle w:val="Listeafsnit"/>
        <w:numPr>
          <w:ilvl w:val="0"/>
          <w:numId w:val="9"/>
        </w:numPr>
      </w:pPr>
      <w:r>
        <w:t xml:space="preserve">Hvem på valg: Jens, Tine, </w:t>
      </w:r>
    </w:p>
    <w:p w14:paraId="1F0842BF" w14:textId="77777777" w:rsidR="00BB5561" w:rsidRDefault="00BB5561" w:rsidP="00BB5561">
      <w:pPr>
        <w:pStyle w:val="Listeafsnit"/>
        <w:numPr>
          <w:ilvl w:val="0"/>
          <w:numId w:val="9"/>
        </w:numPr>
      </w:pPr>
      <w:r>
        <w:t>Forslag til ref. og ordstyrer</w:t>
      </w:r>
    </w:p>
    <w:p w14:paraId="1AF56F2F" w14:textId="292B27BE" w:rsidR="00BB5561" w:rsidRDefault="00BB5561" w:rsidP="00085D66">
      <w:pPr>
        <w:pStyle w:val="Listeafsnit"/>
      </w:pPr>
    </w:p>
    <w:p w14:paraId="54B710BA" w14:textId="546AA69B" w:rsidR="00BB5561" w:rsidRDefault="00BB5561" w:rsidP="00BB5561">
      <w:pPr>
        <w:pStyle w:val="Listeafsnit"/>
        <w:numPr>
          <w:ilvl w:val="0"/>
          <w:numId w:val="9"/>
        </w:numPr>
      </w:pPr>
      <w:r>
        <w:t>Status diverse udvalg</w:t>
      </w:r>
      <w:r w:rsidR="008E3CD2">
        <w:br/>
        <w:t>- H</w:t>
      </w:r>
      <w:r w:rsidR="0080666E">
        <w:t>aveudvalg: Tine, Janni, Sanne og Thomas</w:t>
      </w:r>
      <w:r w:rsidR="0080666E">
        <w:br/>
        <w:t>- Byggeudvalg: Jens,</w:t>
      </w:r>
      <w:r w:rsidR="0080666E">
        <w:br/>
        <w:t>- Vedligeholdelsesudvalg: Poul, Lasse og Peter</w:t>
      </w:r>
      <w:r w:rsidR="008E3CD2">
        <w:br/>
      </w:r>
      <w:r w:rsidR="008E3CD2">
        <w:br/>
        <w:t>Vi beder udvalgene om at skrive 10 linjer om udvalgets opgaver i årets løb.</w:t>
      </w:r>
    </w:p>
    <w:p w14:paraId="33D9F62A" w14:textId="77777777" w:rsidR="008E3CD2" w:rsidRDefault="008E3CD2" w:rsidP="008E3CD2">
      <w:pPr>
        <w:pStyle w:val="Listeafsnit"/>
      </w:pPr>
    </w:p>
    <w:p w14:paraId="1A8678EE" w14:textId="265109E8" w:rsidR="008E3CD2" w:rsidRDefault="008E3CD2" w:rsidP="00BB5561">
      <w:pPr>
        <w:pStyle w:val="Listeafsnit"/>
        <w:numPr>
          <w:ilvl w:val="0"/>
          <w:numId w:val="9"/>
        </w:numPr>
      </w:pPr>
      <w:proofErr w:type="spellStart"/>
      <w:r>
        <w:t>YouSee</w:t>
      </w:r>
      <w:proofErr w:type="spellEnd"/>
      <w:r>
        <w:t xml:space="preserve"> abn. Hvad gør vi nu? </w:t>
      </w:r>
      <w:r>
        <w:br/>
      </w:r>
    </w:p>
    <w:p w14:paraId="297397D6" w14:textId="77777777" w:rsidR="008E3CD2" w:rsidRDefault="008E3CD2" w:rsidP="008E3CD2">
      <w:pPr>
        <w:pStyle w:val="Listeafsnit"/>
      </w:pPr>
    </w:p>
    <w:p w14:paraId="0DF5CAD9" w14:textId="333E6CD5" w:rsidR="008E3CD2" w:rsidRDefault="008E3CD2" w:rsidP="008E3CD2">
      <w:pPr>
        <w:pStyle w:val="Listeafsnit"/>
        <w:numPr>
          <w:ilvl w:val="0"/>
          <w:numId w:val="8"/>
        </w:numPr>
      </w:pPr>
      <w:r>
        <w:t>Evt.</w:t>
      </w:r>
      <w:r w:rsidR="00D04204">
        <w:br/>
      </w:r>
      <w:r>
        <w:br/>
      </w:r>
    </w:p>
    <w:p w14:paraId="11F8B3DE" w14:textId="740D3893" w:rsidR="00DF74BE" w:rsidRDefault="00B85958" w:rsidP="008E3CD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8376A"/>
          <w:sz w:val="20"/>
          <w:szCs w:val="20"/>
        </w:rPr>
      </w:pPr>
      <w:r>
        <w:rPr>
          <w:rFonts w:ascii="Arial" w:hAnsi="Arial" w:cs="Arial"/>
          <w:color w:val="18376A"/>
          <w:sz w:val="20"/>
          <w:szCs w:val="20"/>
        </w:rPr>
        <w:br/>
      </w:r>
    </w:p>
    <w:p w14:paraId="0D190D5D" w14:textId="77777777" w:rsidR="00DF74BE" w:rsidRDefault="00DF74BE" w:rsidP="00DF74BE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</w:p>
    <w:p w14:paraId="152267BA" w14:textId="77777777" w:rsidR="00347116" w:rsidRPr="00347116" w:rsidRDefault="00347116" w:rsidP="00DF74BE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 w:rsidRPr="00347116">
        <w:rPr>
          <w:rFonts w:ascii="Arial" w:hAnsi="Arial" w:cs="Arial"/>
          <w:color w:val="18376A"/>
          <w:sz w:val="20"/>
          <w:szCs w:val="20"/>
        </w:rPr>
        <w:br/>
      </w:r>
    </w:p>
    <w:sectPr w:rsidR="00347116" w:rsidRPr="00347116" w:rsidSect="00BC64F2">
      <w:headerReference w:type="default" r:id="rId8"/>
      <w:footerReference w:type="default" r:id="rId9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5582F" w14:textId="77777777" w:rsidR="00F17B47" w:rsidRDefault="00F17B47">
      <w:r>
        <w:separator/>
      </w:r>
    </w:p>
  </w:endnote>
  <w:endnote w:type="continuationSeparator" w:id="0">
    <w:p w14:paraId="1A7575C8" w14:textId="77777777" w:rsidR="00F17B47" w:rsidRDefault="00F1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EEE3" w14:textId="77777777" w:rsidR="00607C29" w:rsidRPr="00F9204A" w:rsidRDefault="00607C29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 w:rsidR="007E44AF">
      <w:rPr>
        <w:rFonts w:ascii="Arial" w:hAnsi="Arial" w:cs="Arial"/>
        <w:noProof/>
        <w:sz w:val="18"/>
        <w:szCs w:val="18"/>
      </w:rPr>
      <w:t>15 09 14 referat af bestyrelsesmøde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34AC" w14:textId="77777777" w:rsidR="00F17B47" w:rsidRDefault="00F17B47">
      <w:r>
        <w:separator/>
      </w:r>
    </w:p>
  </w:footnote>
  <w:footnote w:type="continuationSeparator" w:id="0">
    <w:p w14:paraId="09A5C0B1" w14:textId="77777777" w:rsidR="00F17B47" w:rsidRDefault="00F1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AB72" w14:textId="77777777" w:rsidR="00607C29" w:rsidRPr="004D43CB" w:rsidRDefault="00607C29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369F"/>
    <w:multiLevelType w:val="hybridMultilevel"/>
    <w:tmpl w:val="4B28A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526D31"/>
    <w:multiLevelType w:val="hybridMultilevel"/>
    <w:tmpl w:val="AE00A1D2"/>
    <w:lvl w:ilvl="0" w:tplc="D1C88F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033982"/>
    <w:multiLevelType w:val="hybridMultilevel"/>
    <w:tmpl w:val="A38235C4"/>
    <w:lvl w:ilvl="0" w:tplc="E1840A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16"/>
    <w:rsid w:val="00004FF7"/>
    <w:rsid w:val="00006B0B"/>
    <w:rsid w:val="00010991"/>
    <w:rsid w:val="000166DE"/>
    <w:rsid w:val="000213DB"/>
    <w:rsid w:val="00022CF9"/>
    <w:rsid w:val="00055856"/>
    <w:rsid w:val="00056201"/>
    <w:rsid w:val="0006171C"/>
    <w:rsid w:val="00064536"/>
    <w:rsid w:val="00070D48"/>
    <w:rsid w:val="0007142D"/>
    <w:rsid w:val="00083691"/>
    <w:rsid w:val="00085D66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2CE6"/>
    <w:rsid w:val="0014411E"/>
    <w:rsid w:val="001446D3"/>
    <w:rsid w:val="00144FB0"/>
    <w:rsid w:val="001457C0"/>
    <w:rsid w:val="00147F2C"/>
    <w:rsid w:val="00160301"/>
    <w:rsid w:val="00171B20"/>
    <w:rsid w:val="0017267D"/>
    <w:rsid w:val="00180771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2F9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E2F9B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116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B7BEC"/>
    <w:rsid w:val="003C4B17"/>
    <w:rsid w:val="003C5F60"/>
    <w:rsid w:val="003D66FA"/>
    <w:rsid w:val="003E563B"/>
    <w:rsid w:val="003F4AF2"/>
    <w:rsid w:val="00400E60"/>
    <w:rsid w:val="004034BA"/>
    <w:rsid w:val="0042000C"/>
    <w:rsid w:val="00421A5A"/>
    <w:rsid w:val="004563CB"/>
    <w:rsid w:val="00461410"/>
    <w:rsid w:val="00467907"/>
    <w:rsid w:val="00472088"/>
    <w:rsid w:val="004813E5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4F1240"/>
    <w:rsid w:val="005014D4"/>
    <w:rsid w:val="00507EAF"/>
    <w:rsid w:val="00517B42"/>
    <w:rsid w:val="00524EFC"/>
    <w:rsid w:val="00532189"/>
    <w:rsid w:val="0053563D"/>
    <w:rsid w:val="00547B1F"/>
    <w:rsid w:val="00550323"/>
    <w:rsid w:val="005531DB"/>
    <w:rsid w:val="0055583B"/>
    <w:rsid w:val="00556A26"/>
    <w:rsid w:val="005571C3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E163B"/>
    <w:rsid w:val="005F2E9D"/>
    <w:rsid w:val="005F711B"/>
    <w:rsid w:val="006020EF"/>
    <w:rsid w:val="00602F20"/>
    <w:rsid w:val="0060594A"/>
    <w:rsid w:val="00607C29"/>
    <w:rsid w:val="006116D9"/>
    <w:rsid w:val="006168EF"/>
    <w:rsid w:val="0062100D"/>
    <w:rsid w:val="006233F1"/>
    <w:rsid w:val="00623408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3B6C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E44AF"/>
    <w:rsid w:val="007F0811"/>
    <w:rsid w:val="007F48D3"/>
    <w:rsid w:val="0080666E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0AF2"/>
    <w:rsid w:val="008A2D37"/>
    <w:rsid w:val="008B2288"/>
    <w:rsid w:val="008B52EF"/>
    <w:rsid w:val="008B76E8"/>
    <w:rsid w:val="008C4589"/>
    <w:rsid w:val="008E3CD2"/>
    <w:rsid w:val="008E7B9F"/>
    <w:rsid w:val="008F36B3"/>
    <w:rsid w:val="008F714C"/>
    <w:rsid w:val="00906C0F"/>
    <w:rsid w:val="00907A03"/>
    <w:rsid w:val="00910B4A"/>
    <w:rsid w:val="00911CDE"/>
    <w:rsid w:val="00915AEB"/>
    <w:rsid w:val="0091710F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C5B69"/>
    <w:rsid w:val="009D14FA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85958"/>
    <w:rsid w:val="00B90BCB"/>
    <w:rsid w:val="00B90BCF"/>
    <w:rsid w:val="00B96628"/>
    <w:rsid w:val="00BB5561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04204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DF74BE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17B47"/>
    <w:rsid w:val="00F34F36"/>
    <w:rsid w:val="00F35BD1"/>
    <w:rsid w:val="00F445BC"/>
    <w:rsid w:val="00F545C6"/>
    <w:rsid w:val="00F55C7E"/>
    <w:rsid w:val="00F56E99"/>
    <w:rsid w:val="00F626BB"/>
    <w:rsid w:val="00F738D7"/>
    <w:rsid w:val="00F851E6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04C0A3"/>
  <w14:defaultImageDpi w14:val="300"/>
  <w15:docId w15:val="{CEA81F46-7154-40F4-80B6-9C65C0CD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Hyperlink">
    <w:name w:val="Hyperlink"/>
    <w:rsid w:val="004D43CB"/>
    <w:rPr>
      <w:rFonts w:cs="Times New Roman"/>
      <w:color w:val="0000FF"/>
      <w:u w:val="single"/>
    </w:rPr>
  </w:style>
  <w:style w:type="table" w:styleId="Tabel-Gitter">
    <w:name w:val="Table Grid"/>
    <w:basedOn w:val="Tabel-Normal"/>
    <w:rsid w:val="0022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34"/>
    <w:qFormat/>
    <w:rsid w:val="00BB556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nhideWhenUsed/>
    <w:locked/>
    <w:rsid w:val="00556A26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56A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h\Dropbox\&#216;sttop\Dagsorden%20og%20referater\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C566B0-9A3B-4B85-9108-9CCA68D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</Template>
  <TotalTime>186</TotalTime>
  <Pages>1</Pages>
  <Words>312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J. Peter Møller-Hansen</cp:lastModifiedBy>
  <cp:revision>6</cp:revision>
  <cp:lastPrinted>2015-09-15T06:04:00Z</cp:lastPrinted>
  <dcterms:created xsi:type="dcterms:W3CDTF">2015-09-14T17:41:00Z</dcterms:created>
  <dcterms:modified xsi:type="dcterms:W3CDTF">2015-09-15T06:58:00Z</dcterms:modified>
</cp:coreProperties>
</file>