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98771" w14:textId="77777777" w:rsidR="00421A5A" w:rsidRDefault="00421A5A" w:rsidP="002256E2">
      <w:pPr>
        <w:pBdr>
          <w:bottom w:val="single" w:sz="4" w:space="1" w:color="auto"/>
        </w:pBdr>
        <w:rPr>
          <w:rFonts w:ascii="Arial" w:hAnsi="Arial" w:cs="Arial"/>
          <w:b/>
          <w:bCs/>
        </w:rPr>
      </w:pPr>
      <w:r>
        <w:rPr>
          <w:rFonts w:ascii="Arial" w:hAnsi="Arial" w:cs="Arial"/>
          <w:b/>
          <w:bCs/>
        </w:rPr>
        <w:t>Bestyrelsesmøde</w:t>
      </w:r>
    </w:p>
    <w:p w14:paraId="219DE87F" w14:textId="77777777" w:rsidR="00421A5A" w:rsidRDefault="00421A5A" w:rsidP="00E14930">
      <w:pPr>
        <w:rPr>
          <w:rFonts w:ascii="Arial" w:hAnsi="Arial" w:cs="Arial"/>
          <w:b/>
          <w:bCs/>
        </w:rPr>
      </w:pPr>
    </w:p>
    <w:tbl>
      <w:tblPr>
        <w:tblW w:w="0" w:type="auto"/>
        <w:tblLook w:val="01E0" w:firstRow="1" w:lastRow="1" w:firstColumn="1" w:lastColumn="1" w:noHBand="0" w:noVBand="0"/>
      </w:tblPr>
      <w:tblGrid>
        <w:gridCol w:w="1422"/>
        <w:gridCol w:w="8215"/>
      </w:tblGrid>
      <w:tr w:rsidR="00421A5A" w:rsidRPr="00C83181" w14:paraId="083F7A99" w14:textId="77777777" w:rsidTr="008A2D37">
        <w:tc>
          <w:tcPr>
            <w:tcW w:w="1428" w:type="dxa"/>
          </w:tcPr>
          <w:p w14:paraId="41ED2016" w14:textId="77777777" w:rsidR="00421A5A" w:rsidRPr="00C83181" w:rsidRDefault="00421A5A" w:rsidP="00EC1954">
            <w:pPr>
              <w:rPr>
                <w:rFonts w:ascii="Arial" w:hAnsi="Arial" w:cs="Arial"/>
                <w:b/>
                <w:bCs/>
                <w:sz w:val="20"/>
                <w:szCs w:val="20"/>
              </w:rPr>
            </w:pPr>
            <w:r w:rsidRPr="00C83181">
              <w:rPr>
                <w:rFonts w:ascii="Arial" w:hAnsi="Arial" w:cs="Arial"/>
                <w:b/>
                <w:bCs/>
                <w:sz w:val="20"/>
                <w:szCs w:val="20"/>
              </w:rPr>
              <w:t>Tid:</w:t>
            </w:r>
          </w:p>
        </w:tc>
        <w:tc>
          <w:tcPr>
            <w:tcW w:w="8423" w:type="dxa"/>
          </w:tcPr>
          <w:p w14:paraId="40F4BE90" w14:textId="53AA35DD" w:rsidR="00421A5A" w:rsidRPr="00C83181" w:rsidRDefault="00434736" w:rsidP="00434736">
            <w:pPr>
              <w:rPr>
                <w:rFonts w:ascii="Arial" w:hAnsi="Arial" w:cs="Arial"/>
                <w:sz w:val="20"/>
                <w:szCs w:val="20"/>
              </w:rPr>
            </w:pPr>
            <w:r>
              <w:rPr>
                <w:rFonts w:ascii="Arial" w:hAnsi="Arial" w:cs="Arial"/>
                <w:sz w:val="20"/>
                <w:szCs w:val="20"/>
              </w:rPr>
              <w:t>2</w:t>
            </w:r>
            <w:r w:rsidR="00292058">
              <w:rPr>
                <w:rFonts w:ascii="Arial" w:hAnsi="Arial" w:cs="Arial"/>
                <w:sz w:val="20"/>
                <w:szCs w:val="20"/>
              </w:rPr>
              <w:t xml:space="preserve">. </w:t>
            </w:r>
            <w:r>
              <w:rPr>
                <w:rFonts w:ascii="Arial" w:hAnsi="Arial" w:cs="Arial"/>
                <w:sz w:val="20"/>
                <w:szCs w:val="20"/>
              </w:rPr>
              <w:t>nov</w:t>
            </w:r>
            <w:r w:rsidR="00292058">
              <w:rPr>
                <w:rFonts w:ascii="Arial" w:hAnsi="Arial" w:cs="Arial"/>
                <w:sz w:val="20"/>
                <w:szCs w:val="20"/>
              </w:rPr>
              <w:t>. 2015</w:t>
            </w:r>
          </w:p>
        </w:tc>
      </w:tr>
      <w:tr w:rsidR="00421A5A" w:rsidRPr="00C83181" w14:paraId="3DF0E9CD" w14:textId="77777777" w:rsidTr="008A2D37">
        <w:tc>
          <w:tcPr>
            <w:tcW w:w="1428" w:type="dxa"/>
          </w:tcPr>
          <w:p w14:paraId="064F02B9" w14:textId="77777777" w:rsidR="00421A5A" w:rsidRPr="00C83181" w:rsidRDefault="00421A5A" w:rsidP="00EC1954">
            <w:pPr>
              <w:rPr>
                <w:rFonts w:ascii="Arial" w:hAnsi="Arial" w:cs="Arial"/>
                <w:b/>
                <w:bCs/>
                <w:sz w:val="20"/>
                <w:szCs w:val="20"/>
              </w:rPr>
            </w:pPr>
            <w:r w:rsidRPr="00C83181">
              <w:rPr>
                <w:rFonts w:ascii="Arial" w:hAnsi="Arial" w:cs="Arial"/>
                <w:b/>
                <w:bCs/>
                <w:sz w:val="20"/>
                <w:szCs w:val="20"/>
              </w:rPr>
              <w:t>Sted:</w:t>
            </w:r>
          </w:p>
        </w:tc>
        <w:tc>
          <w:tcPr>
            <w:tcW w:w="8423" w:type="dxa"/>
          </w:tcPr>
          <w:p w14:paraId="20281D18" w14:textId="34832606" w:rsidR="00421A5A" w:rsidRPr="00C83181" w:rsidRDefault="00D026B7" w:rsidP="00EC1954">
            <w:pPr>
              <w:rPr>
                <w:rFonts w:ascii="Arial" w:hAnsi="Arial" w:cs="Arial"/>
                <w:sz w:val="20"/>
                <w:szCs w:val="20"/>
              </w:rPr>
            </w:pPr>
            <w:r>
              <w:rPr>
                <w:rFonts w:ascii="Arial" w:hAnsi="Arial" w:cs="Arial"/>
                <w:sz w:val="20"/>
                <w:szCs w:val="20"/>
              </w:rPr>
              <w:t>Peter</w:t>
            </w:r>
            <w:r w:rsidR="0042000C">
              <w:rPr>
                <w:rFonts w:ascii="Arial" w:hAnsi="Arial" w:cs="Arial"/>
                <w:sz w:val="20"/>
                <w:szCs w:val="20"/>
              </w:rPr>
              <w:t>/ referat</w:t>
            </w:r>
          </w:p>
        </w:tc>
      </w:tr>
      <w:tr w:rsidR="00421A5A" w:rsidRPr="00EE4463" w14:paraId="4DA09D56" w14:textId="77777777" w:rsidTr="008A2D37">
        <w:tc>
          <w:tcPr>
            <w:tcW w:w="1428" w:type="dxa"/>
          </w:tcPr>
          <w:p w14:paraId="5E462D45" w14:textId="77777777" w:rsidR="00421A5A" w:rsidRPr="00C83181" w:rsidRDefault="00421A5A" w:rsidP="00EC1954">
            <w:pPr>
              <w:rPr>
                <w:rFonts w:ascii="Arial" w:hAnsi="Arial" w:cs="Arial"/>
                <w:b/>
                <w:bCs/>
                <w:sz w:val="20"/>
                <w:szCs w:val="20"/>
              </w:rPr>
            </w:pPr>
            <w:r w:rsidRPr="00C83181">
              <w:rPr>
                <w:rFonts w:ascii="Arial" w:hAnsi="Arial" w:cs="Arial"/>
                <w:b/>
                <w:bCs/>
                <w:sz w:val="20"/>
                <w:szCs w:val="20"/>
              </w:rPr>
              <w:t>Deltagere:</w:t>
            </w:r>
          </w:p>
        </w:tc>
        <w:tc>
          <w:tcPr>
            <w:tcW w:w="8423" w:type="dxa"/>
          </w:tcPr>
          <w:p w14:paraId="45439B10" w14:textId="062AD6E8" w:rsidR="00421A5A" w:rsidRPr="00B2211B" w:rsidRDefault="00292058" w:rsidP="00434736">
            <w:pPr>
              <w:rPr>
                <w:rFonts w:ascii="Arial" w:hAnsi="Arial" w:cs="Arial"/>
                <w:sz w:val="20"/>
                <w:szCs w:val="20"/>
              </w:rPr>
            </w:pPr>
            <w:r>
              <w:rPr>
                <w:rFonts w:ascii="Arial" w:hAnsi="Arial" w:cs="Arial"/>
                <w:sz w:val="20"/>
                <w:szCs w:val="20"/>
              </w:rPr>
              <w:t xml:space="preserve">Peter, Sten, Helle, Tine, </w:t>
            </w:r>
            <w:r w:rsidR="00D026B7">
              <w:rPr>
                <w:rFonts w:ascii="Arial" w:hAnsi="Arial" w:cs="Arial"/>
                <w:sz w:val="20"/>
                <w:szCs w:val="20"/>
              </w:rPr>
              <w:t>M</w:t>
            </w:r>
            <w:r w:rsidR="00434736">
              <w:rPr>
                <w:rFonts w:ascii="Arial" w:hAnsi="Arial" w:cs="Arial"/>
                <w:sz w:val="20"/>
                <w:szCs w:val="20"/>
              </w:rPr>
              <w:t>ads</w:t>
            </w:r>
          </w:p>
        </w:tc>
      </w:tr>
      <w:tr w:rsidR="008A2D37" w:rsidRPr="00EE4463" w14:paraId="37D4E49B" w14:textId="77777777" w:rsidTr="008A2D37">
        <w:tc>
          <w:tcPr>
            <w:tcW w:w="1428" w:type="dxa"/>
          </w:tcPr>
          <w:p w14:paraId="25C0D4FE" w14:textId="77777777" w:rsidR="008A2D37" w:rsidRPr="00C83181" w:rsidRDefault="008A2D37" w:rsidP="00EC1954">
            <w:pPr>
              <w:rPr>
                <w:rFonts w:ascii="Arial" w:hAnsi="Arial" w:cs="Arial"/>
                <w:b/>
                <w:bCs/>
                <w:sz w:val="20"/>
                <w:szCs w:val="20"/>
              </w:rPr>
            </w:pPr>
            <w:r>
              <w:rPr>
                <w:rFonts w:ascii="Arial" w:hAnsi="Arial" w:cs="Arial"/>
                <w:b/>
                <w:bCs/>
                <w:sz w:val="20"/>
                <w:szCs w:val="20"/>
              </w:rPr>
              <w:t>Afbud:</w:t>
            </w:r>
          </w:p>
        </w:tc>
        <w:tc>
          <w:tcPr>
            <w:tcW w:w="8423" w:type="dxa"/>
          </w:tcPr>
          <w:p w14:paraId="71B7EB90" w14:textId="77777777" w:rsidR="008A2D37" w:rsidRPr="00B2211B" w:rsidRDefault="00292058" w:rsidP="00EC1954">
            <w:pPr>
              <w:rPr>
                <w:rFonts w:ascii="Arial" w:hAnsi="Arial" w:cs="Arial"/>
                <w:sz w:val="20"/>
                <w:szCs w:val="20"/>
              </w:rPr>
            </w:pPr>
            <w:r>
              <w:rPr>
                <w:rFonts w:ascii="Arial" w:hAnsi="Arial" w:cs="Arial"/>
                <w:sz w:val="20"/>
                <w:szCs w:val="20"/>
              </w:rPr>
              <w:t>Ingen</w:t>
            </w:r>
          </w:p>
        </w:tc>
      </w:tr>
    </w:tbl>
    <w:p w14:paraId="7D52DA5B" w14:textId="77777777" w:rsidR="00421A5A" w:rsidRPr="00EE4463" w:rsidRDefault="00421A5A" w:rsidP="002256E2">
      <w:pPr>
        <w:pBdr>
          <w:bottom w:val="single" w:sz="4" w:space="1" w:color="auto"/>
        </w:pBdr>
        <w:rPr>
          <w:rFonts w:ascii="Arial" w:hAnsi="Arial" w:cs="Arial"/>
          <w:b/>
          <w:bCs/>
        </w:rPr>
      </w:pPr>
    </w:p>
    <w:p w14:paraId="6E8FE345" w14:textId="77777777" w:rsidR="00421A5A" w:rsidRPr="00E66624" w:rsidRDefault="00421A5A" w:rsidP="00E14930">
      <w:pPr>
        <w:rPr>
          <w:rFonts w:ascii="Helvetica" w:hAnsi="Helvetica" w:cs="Helvetica"/>
        </w:rPr>
      </w:pPr>
    </w:p>
    <w:p w14:paraId="210EC4FB" w14:textId="77777777" w:rsidR="00421A5A" w:rsidRPr="0072038C" w:rsidRDefault="00421A5A" w:rsidP="00E14930">
      <w:pPr>
        <w:rPr>
          <w:rFonts w:ascii="Arial" w:hAnsi="Arial" w:cs="Arial"/>
          <w:b/>
          <w:bCs/>
          <w:u w:val="single"/>
        </w:rPr>
      </w:pPr>
      <w:r w:rsidRPr="0072038C">
        <w:rPr>
          <w:rFonts w:ascii="Arial" w:hAnsi="Arial" w:cs="Arial"/>
          <w:b/>
          <w:bCs/>
          <w:u w:val="single"/>
        </w:rPr>
        <w:t>Dagsorden:</w:t>
      </w:r>
    </w:p>
    <w:p w14:paraId="4EA78ED9" w14:textId="77777777" w:rsidR="00421A5A" w:rsidRPr="00292058" w:rsidRDefault="00421A5A" w:rsidP="00E14930">
      <w:pPr>
        <w:rPr>
          <w:rFonts w:ascii="Arial" w:hAnsi="Arial" w:cs="Arial"/>
          <w:sz w:val="22"/>
          <w:szCs w:val="22"/>
        </w:rPr>
      </w:pPr>
    </w:p>
    <w:p w14:paraId="29EAD3AB" w14:textId="5F851F27" w:rsidR="00434736" w:rsidRDefault="00434736" w:rsidP="00434736">
      <w:pPr>
        <w:pStyle w:val="Opstilling-talellerbogst"/>
        <w:numPr>
          <w:ilvl w:val="0"/>
          <w:numId w:val="15"/>
        </w:numPr>
        <w:rPr>
          <w:sz w:val="22"/>
          <w:szCs w:val="22"/>
        </w:rPr>
      </w:pPr>
      <w:r>
        <w:t xml:space="preserve">Godkendelse af referat fra sidste Best. Møde </w:t>
      </w:r>
      <w:r w:rsidR="00D026B7">
        <w:br/>
        <w:t>Godkendt</w:t>
      </w:r>
    </w:p>
    <w:p w14:paraId="30C6FDBF" w14:textId="64B7C132" w:rsidR="00434736" w:rsidRDefault="00434736" w:rsidP="00434736">
      <w:pPr>
        <w:pStyle w:val="Opstilling-talellerbogst"/>
        <w:numPr>
          <w:ilvl w:val="0"/>
          <w:numId w:val="15"/>
        </w:numPr>
      </w:pPr>
      <w:r>
        <w:t>Møde med ny bogholder, afklaring af forventninger, opgaver og ansvar.</w:t>
      </w:r>
      <w:r w:rsidR="00F832F5">
        <w:br/>
        <w:t xml:space="preserve">Vi beder Lotte om at komme med et udkast til en ny beskrivelse af indhold af kontrakt. </w:t>
      </w:r>
      <w:r w:rsidR="0086678F">
        <w:t>Lotte præsenterer sig og sine tanker om at fortsætte som bogholder.</w:t>
      </w:r>
      <w:r w:rsidR="007E4F3B">
        <w:t xml:space="preserve"> Vi diskuterer hvad der er af opgaver. Lotte kommer med et udkast til ny kontrakt. Bestyrelsen diskuterer udkastet og beslutter om vi fortsætter med Lotte som bogholder.</w:t>
      </w:r>
      <w:r w:rsidR="00F832F5">
        <w:br/>
      </w:r>
    </w:p>
    <w:p w14:paraId="15C6A36A" w14:textId="5EB38A0F" w:rsidR="00434736" w:rsidRDefault="0086678F" w:rsidP="00434736">
      <w:pPr>
        <w:pStyle w:val="Opstilling-talellerbogst"/>
        <w:numPr>
          <w:ilvl w:val="0"/>
          <w:numId w:val="15"/>
        </w:numPr>
      </w:pPr>
      <w:r>
        <w:t>Økonomi status på konti</w:t>
      </w:r>
      <w:r>
        <w:br/>
        <w:t>En overordnet gennemgang af den økonomiske situation.</w:t>
      </w:r>
      <w:r>
        <w:br/>
      </w:r>
    </w:p>
    <w:p w14:paraId="0077D11C" w14:textId="77777777" w:rsidR="00434736" w:rsidRDefault="00434736" w:rsidP="00434736">
      <w:pPr>
        <w:pStyle w:val="Opstilling-talellerbogst"/>
        <w:numPr>
          <w:ilvl w:val="0"/>
          <w:numId w:val="15"/>
        </w:numPr>
      </w:pPr>
      <w:r>
        <w:t>Opsamling fra GF</w:t>
      </w:r>
    </w:p>
    <w:p w14:paraId="0F9DCA1C" w14:textId="7A5889A9" w:rsidR="00434736" w:rsidRDefault="00434736" w:rsidP="00434736">
      <w:pPr>
        <w:pStyle w:val="Opstilling-talellerbogst"/>
        <w:numPr>
          <w:ilvl w:val="1"/>
          <w:numId w:val="15"/>
        </w:numPr>
      </w:pPr>
      <w:r>
        <w:t xml:space="preserve">Godkende referat </w:t>
      </w:r>
      <w:r w:rsidR="000C6185">
        <w:t>– Godkendt</w:t>
      </w:r>
      <w:r w:rsidR="000C6185">
        <w:br/>
      </w:r>
    </w:p>
    <w:p w14:paraId="335F4AB9" w14:textId="42BB3AB0" w:rsidR="00434736" w:rsidRDefault="00434736" w:rsidP="00246DC7">
      <w:pPr>
        <w:pStyle w:val="Opstilling-talellerbogst"/>
        <w:numPr>
          <w:ilvl w:val="1"/>
          <w:numId w:val="15"/>
        </w:numPr>
      </w:pPr>
      <w:r>
        <w:t xml:space="preserve">Konstituering, næstformand, forsikring, referat, kasserer, </w:t>
      </w:r>
      <w:r w:rsidR="00BB7095">
        <w:t>h</w:t>
      </w:r>
      <w:r w:rsidR="000C6185">
        <w:t>ussalg</w:t>
      </w:r>
      <w:r w:rsidR="000C6185">
        <w:br/>
        <w:t>Næstformand: Helle</w:t>
      </w:r>
      <w:r w:rsidR="000C6185">
        <w:br/>
        <w:t>Kasserer: Sten</w:t>
      </w:r>
      <w:r w:rsidR="000C6185">
        <w:br/>
        <w:t>Forsikring</w:t>
      </w:r>
      <w:r w:rsidR="00D83376">
        <w:t>: Tages op på næste bestyrelsesmøde. Helle tager en snak med jens om status.</w:t>
      </w:r>
      <w:r w:rsidR="00D83376">
        <w:br/>
        <w:t>Hussalg afventer de aftaler som Jens har indgået</w:t>
      </w:r>
      <w:r w:rsidR="00D83376">
        <w:br/>
        <w:t>Referat: går på skift</w:t>
      </w:r>
      <w:r w:rsidR="0045670C">
        <w:br/>
        <w:t>Underskrift ansvarlige: Sten og Peter</w:t>
      </w:r>
      <w:r w:rsidR="000C6185">
        <w:br/>
      </w:r>
    </w:p>
    <w:p w14:paraId="69C2632C" w14:textId="48963F7C" w:rsidR="00434736" w:rsidRDefault="00434736" w:rsidP="00434736">
      <w:pPr>
        <w:pStyle w:val="Opstilling-talellerbogst"/>
        <w:numPr>
          <w:ilvl w:val="1"/>
          <w:numId w:val="15"/>
        </w:numPr>
      </w:pPr>
      <w:r>
        <w:t>Huslejer ændres til besluttede, hvordan gør vi det?</w:t>
      </w:r>
      <w:r w:rsidR="0045670C">
        <w:t xml:space="preserve"> </w:t>
      </w:r>
      <w:r w:rsidR="00D83376">
        <w:br/>
        <w:t>Ove/Lotte laver ændringer</w:t>
      </w:r>
      <w:r w:rsidR="0045670C">
        <w:t>ne</w:t>
      </w:r>
      <w:r w:rsidR="00D83376">
        <w:br/>
      </w:r>
    </w:p>
    <w:p w14:paraId="4346A856" w14:textId="60119413" w:rsidR="00434736" w:rsidRDefault="00434736" w:rsidP="00434736">
      <w:pPr>
        <w:pStyle w:val="Opstilling-talellerbogst"/>
        <w:numPr>
          <w:ilvl w:val="1"/>
          <w:numId w:val="15"/>
        </w:numPr>
      </w:pPr>
      <w:r>
        <w:t>Konsekvenser af GF beslutninger, vedtægtsændringer, WAOO/fiber og TV</w:t>
      </w:r>
      <w:r w:rsidR="00D83376">
        <w:br/>
      </w:r>
      <w:r w:rsidR="0045670C">
        <w:t xml:space="preserve">Nye vedtægter placeres i </w:t>
      </w:r>
      <w:proofErr w:type="spellStart"/>
      <w:r w:rsidR="0045670C">
        <w:t>dropbox</w:t>
      </w:r>
      <w:proofErr w:type="spellEnd"/>
      <w:r w:rsidR="0045670C">
        <w:t xml:space="preserve"> version 7.1, Peter    </w:t>
      </w:r>
      <w:r w:rsidR="0045670C">
        <w:br/>
        <w:t xml:space="preserve">WAOO/fiber. </w:t>
      </w:r>
      <w:r w:rsidR="002E2BC6">
        <w:t xml:space="preserve">Vores beslutninger på GF er ikke konsistente. Derfor har vi bedt Poul og Mads om at komme med et mere fyldigt oplæg om mulighederne, som kan bruges på en kommende ekstraordinær generalforsamling til en fornyet beslutning. </w:t>
      </w:r>
      <w:r w:rsidR="0045670C">
        <w:br/>
      </w:r>
    </w:p>
    <w:p w14:paraId="18B1D70C" w14:textId="7DC42C13" w:rsidR="00434736" w:rsidRDefault="00434736" w:rsidP="00434736">
      <w:pPr>
        <w:pStyle w:val="Opstilling-talellerbogst"/>
        <w:numPr>
          <w:ilvl w:val="0"/>
          <w:numId w:val="15"/>
        </w:numPr>
      </w:pPr>
      <w:r>
        <w:t>Breve tidligere andelshavere og hvornår huslejefri md. For nye ejere?</w:t>
      </w:r>
      <w:r w:rsidR="00BB7095">
        <w:t xml:space="preserve"> </w:t>
      </w:r>
      <w:r w:rsidR="002E2BC6">
        <w:br/>
        <w:t>Brevene udsendes og derefter tager vi stilling.</w:t>
      </w:r>
      <w:r w:rsidR="002E2BC6">
        <w:br/>
      </w:r>
    </w:p>
    <w:p w14:paraId="7993A3D3" w14:textId="36588A73" w:rsidR="00434736" w:rsidRDefault="00434736" w:rsidP="00434736">
      <w:pPr>
        <w:pStyle w:val="Opstilling-talellerbogst"/>
        <w:numPr>
          <w:ilvl w:val="0"/>
          <w:numId w:val="15"/>
        </w:numPr>
      </w:pPr>
      <w:r>
        <w:t xml:space="preserve">Møder kommende halvår – </w:t>
      </w:r>
      <w:proofErr w:type="spellStart"/>
      <w:r>
        <w:t>doodle</w:t>
      </w:r>
      <w:proofErr w:type="spellEnd"/>
      <w:r>
        <w:t xml:space="preserve"> </w:t>
      </w:r>
      <w:proofErr w:type="spellStart"/>
      <w:r>
        <w:t>incl</w:t>
      </w:r>
      <w:proofErr w:type="spellEnd"/>
      <w:r>
        <w:t xml:space="preserve">. </w:t>
      </w:r>
      <w:r w:rsidR="002E2BC6">
        <w:br/>
        <w:t xml:space="preserve">Tine laver en </w:t>
      </w:r>
      <w:proofErr w:type="spellStart"/>
      <w:r w:rsidR="002E2BC6">
        <w:t>Doodle</w:t>
      </w:r>
      <w:proofErr w:type="spellEnd"/>
      <w:r w:rsidR="002E2BC6">
        <w:t xml:space="preserve"> for aftale af kommende bestyrelsesmøder</w:t>
      </w:r>
      <w:r w:rsidR="002E2BC6">
        <w:br/>
      </w:r>
    </w:p>
    <w:p w14:paraId="4A2134A2" w14:textId="22700990" w:rsidR="002E2BC6" w:rsidRDefault="00434736" w:rsidP="00715CDA">
      <w:pPr>
        <w:pStyle w:val="Opstilling-talellerbogst"/>
        <w:numPr>
          <w:ilvl w:val="0"/>
          <w:numId w:val="15"/>
        </w:numPr>
      </w:pPr>
      <w:r>
        <w:t>Mærkedage/årshjul</w:t>
      </w:r>
      <w:bookmarkStart w:id="0" w:name="_GoBack"/>
      <w:bookmarkEnd w:id="0"/>
      <w:r w:rsidR="009E66A4">
        <w:t xml:space="preserve"> </w:t>
      </w:r>
      <w:r w:rsidR="00BB7095">
        <w:t>- udsættes til næste møde</w:t>
      </w:r>
    </w:p>
    <w:p w14:paraId="45470366" w14:textId="15A3574B" w:rsidR="00421A5A" w:rsidRPr="00BB7095" w:rsidRDefault="00292058" w:rsidP="00BB7095">
      <w:pPr>
        <w:pStyle w:val="Opstilling-talellerbogst"/>
        <w:numPr>
          <w:ilvl w:val="0"/>
          <w:numId w:val="15"/>
        </w:numPr>
      </w:pPr>
      <w:r w:rsidRPr="008E30E7">
        <w:t>Evt.</w:t>
      </w:r>
    </w:p>
    <w:sectPr w:rsidR="00421A5A" w:rsidRPr="00BB7095" w:rsidSect="00BB7095">
      <w:headerReference w:type="default" r:id="rId8"/>
      <w:footerReference w:type="default" r:id="rId9"/>
      <w:pgSz w:w="11906" w:h="16838"/>
      <w:pgMar w:top="1701" w:right="851" w:bottom="1134" w:left="1418" w:header="709" w:footer="709" w:gutter="0"/>
      <w:pgNumType w:start="1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BE708" w14:textId="77777777" w:rsidR="00555D55" w:rsidRDefault="00555D55">
      <w:r>
        <w:separator/>
      </w:r>
    </w:p>
  </w:endnote>
  <w:endnote w:type="continuationSeparator" w:id="0">
    <w:p w14:paraId="3B97871B" w14:textId="77777777" w:rsidR="00555D55" w:rsidRDefault="00555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17542" w14:textId="77777777" w:rsidR="00A67639" w:rsidRPr="00F9204A" w:rsidRDefault="00A67639" w:rsidP="00F9204A">
    <w:pPr>
      <w:pStyle w:val="Sidefod"/>
      <w:pBdr>
        <w:top w:val="single" w:sz="4" w:space="1" w:color="auto"/>
      </w:pBdr>
      <w:tabs>
        <w:tab w:val="clear" w:pos="4819"/>
        <w:tab w:val="clear" w:pos="9638"/>
        <w:tab w:val="right" w:pos="9645"/>
      </w:tabs>
      <w:rPr>
        <w:rFonts w:ascii="Arial" w:hAnsi="Arial" w:cs="Arial"/>
        <w:sz w:val="18"/>
        <w:szCs w:val="18"/>
      </w:rPr>
    </w:pPr>
    <w:r w:rsidRPr="00F9204A">
      <w:rPr>
        <w:rFonts w:ascii="Arial" w:hAnsi="Arial" w:cs="Arial"/>
        <w:sz w:val="18"/>
        <w:szCs w:val="18"/>
      </w:rPr>
      <w:fldChar w:fldCharType="begin"/>
    </w:r>
    <w:r w:rsidRPr="00F9204A">
      <w:rPr>
        <w:rFonts w:ascii="Arial" w:hAnsi="Arial" w:cs="Arial"/>
        <w:sz w:val="18"/>
        <w:szCs w:val="18"/>
      </w:rPr>
      <w:instrText xml:space="preserve"> FILENAME </w:instrText>
    </w:r>
    <w:r w:rsidRPr="00F9204A">
      <w:rPr>
        <w:rFonts w:ascii="Arial" w:hAnsi="Arial" w:cs="Arial"/>
        <w:sz w:val="18"/>
        <w:szCs w:val="18"/>
      </w:rPr>
      <w:fldChar w:fldCharType="separate"/>
    </w:r>
    <w:r>
      <w:rPr>
        <w:rFonts w:ascii="Arial" w:hAnsi="Arial" w:cs="Arial"/>
        <w:noProof/>
        <w:sz w:val="18"/>
        <w:szCs w:val="18"/>
      </w:rPr>
      <w:t>Dokument3</w:t>
    </w:r>
    <w:r w:rsidRPr="00F9204A">
      <w:rPr>
        <w:rFonts w:ascii="Arial" w:hAnsi="Arial" w:cs="Arial"/>
        <w:sz w:val="18"/>
        <w:szCs w:val="18"/>
      </w:rPr>
      <w:fldChar w:fldCharType="end"/>
    </w:r>
    <w:r w:rsidRPr="00F9204A">
      <w:rPr>
        <w:rFonts w:ascii="Arial" w:hAnsi="Arial" w:cs="Arial"/>
        <w:sz w:val="18"/>
        <w:szCs w:val="18"/>
      </w:rPr>
      <w:tab/>
      <w:t xml:space="preserve">Side </w:t>
    </w:r>
    <w:r>
      <w:rPr>
        <w:rFonts w:ascii="Arial" w:hAnsi="Arial" w:cs="Arial"/>
        <w:sz w:val="18"/>
        <w:szCs w:val="18"/>
      </w:rPr>
      <w:t>115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DF3078" w14:textId="77777777" w:rsidR="00555D55" w:rsidRDefault="00555D55">
      <w:r>
        <w:separator/>
      </w:r>
    </w:p>
  </w:footnote>
  <w:footnote w:type="continuationSeparator" w:id="0">
    <w:p w14:paraId="0B681E59" w14:textId="77777777" w:rsidR="00555D55" w:rsidRDefault="00555D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6C6ED" w14:textId="77777777" w:rsidR="00A67639" w:rsidRPr="004D43CB" w:rsidRDefault="00A67639" w:rsidP="002256E2">
    <w:pPr>
      <w:pStyle w:val="Sidehoved"/>
      <w:pBdr>
        <w:bottom w:val="thinThickSmallGap" w:sz="24" w:space="1" w:color="auto"/>
      </w:pBdr>
      <w:tabs>
        <w:tab w:val="clear" w:pos="4819"/>
      </w:tabs>
      <w:jc w:val="center"/>
      <w:rPr>
        <w:rFonts w:ascii="Verdana" w:hAnsi="Verdana" w:cs="Verdana"/>
        <w:b/>
        <w:bCs/>
      </w:rPr>
    </w:pPr>
    <w:r w:rsidRPr="004D43CB">
      <w:rPr>
        <w:rFonts w:ascii="Verdana" w:hAnsi="Verdana" w:cs="Verdana"/>
        <w:b/>
        <w:bCs/>
      </w:rPr>
      <w:t>ABF Østtoppen, Hjortshøj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25A6B564"/>
    <w:lvl w:ilvl="0">
      <w:start w:val="1"/>
      <w:numFmt w:val="decimal"/>
      <w:pStyle w:val="Opstilling-talellerbogst"/>
      <w:lvlText w:val="%1."/>
      <w:lvlJc w:val="left"/>
      <w:pPr>
        <w:tabs>
          <w:tab w:val="num" w:pos="360"/>
        </w:tabs>
        <w:ind w:left="360" w:hanging="360"/>
      </w:pPr>
    </w:lvl>
  </w:abstractNum>
  <w:abstractNum w:abstractNumId="1" w15:restartNumberingAfterBreak="0">
    <w:nsid w:val="204E1571"/>
    <w:multiLevelType w:val="hybridMultilevel"/>
    <w:tmpl w:val="9ADA3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182C88"/>
    <w:multiLevelType w:val="hybridMultilevel"/>
    <w:tmpl w:val="7BE8E966"/>
    <w:lvl w:ilvl="0" w:tplc="95AEA41C">
      <w:start w:val="1"/>
      <w:numFmt w:val="decimal"/>
      <w:lvlText w:val="%1."/>
      <w:lvlJc w:val="left"/>
      <w:pPr>
        <w:ind w:left="720" w:hanging="36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3F10DC"/>
    <w:multiLevelType w:val="hybridMultilevel"/>
    <w:tmpl w:val="F328D2DA"/>
    <w:lvl w:ilvl="0" w:tplc="95AEA41C">
      <w:start w:val="1"/>
      <w:numFmt w:val="decimal"/>
      <w:lvlText w:val="%1."/>
      <w:lvlJc w:val="left"/>
      <w:pPr>
        <w:ind w:left="720" w:hanging="36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9E16BE"/>
    <w:multiLevelType w:val="hybridMultilevel"/>
    <w:tmpl w:val="7768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BF5812"/>
    <w:multiLevelType w:val="hybridMultilevel"/>
    <w:tmpl w:val="E9E21FA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0583645"/>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DB90316"/>
    <w:multiLevelType w:val="hybridMultilevel"/>
    <w:tmpl w:val="EA86D57C"/>
    <w:lvl w:ilvl="0" w:tplc="F6A22574">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204038"/>
    <w:multiLevelType w:val="hybridMultilevel"/>
    <w:tmpl w:val="F7620292"/>
    <w:lvl w:ilvl="0" w:tplc="50A67D22">
      <w:start w:val="1"/>
      <w:numFmt w:val="lowerLetter"/>
      <w:lvlText w:val="%1."/>
      <w:lvlJc w:val="left"/>
      <w:pPr>
        <w:ind w:left="1820" w:hanging="520"/>
      </w:pPr>
      <w:rPr>
        <w:rFonts w:hint="default"/>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9" w15:restartNumberingAfterBreak="0">
    <w:nsid w:val="5F6F6FA0"/>
    <w:multiLevelType w:val="hybridMultilevel"/>
    <w:tmpl w:val="4A703E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9193D26"/>
    <w:multiLevelType w:val="hybridMultilevel"/>
    <w:tmpl w:val="8CBCB478"/>
    <w:lvl w:ilvl="0" w:tplc="B27E237A">
      <w:start w:val="1"/>
      <w:numFmt w:val="decimal"/>
      <w:lvlText w:val="%1."/>
      <w:lvlJc w:val="left"/>
      <w:pPr>
        <w:ind w:left="880" w:hanging="5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8E3A7B"/>
    <w:multiLevelType w:val="hybridMultilevel"/>
    <w:tmpl w:val="BE32396C"/>
    <w:lvl w:ilvl="0" w:tplc="608E879A">
      <w:start w:val="16"/>
      <w:numFmt w:val="bullet"/>
      <w:lvlText w:val="-"/>
      <w:lvlJc w:val="left"/>
      <w:pPr>
        <w:ind w:left="720" w:hanging="360"/>
      </w:pPr>
      <w:rPr>
        <w:rFonts w:ascii="Calibri" w:eastAsia="Times New Roman" w:hAnsi="Calibri" w:hint="default"/>
      </w:rPr>
    </w:lvl>
    <w:lvl w:ilvl="1" w:tplc="04060003">
      <w:start w:val="1"/>
      <w:numFmt w:val="bullet"/>
      <w:lvlText w:val="o"/>
      <w:lvlJc w:val="left"/>
      <w:pPr>
        <w:ind w:left="1440" w:hanging="360"/>
      </w:pPr>
      <w:rPr>
        <w:rFonts w:ascii="Courier New" w:hAnsi="Courier New" w:cs="Times New Roman"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Times New Roman"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Times New Roman" w:hint="default"/>
      </w:rPr>
    </w:lvl>
    <w:lvl w:ilvl="8" w:tplc="04060005">
      <w:start w:val="1"/>
      <w:numFmt w:val="bullet"/>
      <w:lvlText w:val=""/>
      <w:lvlJc w:val="left"/>
      <w:pPr>
        <w:ind w:left="6480" w:hanging="360"/>
      </w:pPr>
      <w:rPr>
        <w:rFonts w:ascii="Wingdings" w:hAnsi="Wingdings" w:hint="default"/>
      </w:rPr>
    </w:lvl>
  </w:abstractNum>
  <w:abstractNum w:abstractNumId="12" w15:restartNumberingAfterBreak="0">
    <w:nsid w:val="76EF0831"/>
    <w:multiLevelType w:val="hybridMultilevel"/>
    <w:tmpl w:val="FD12246C"/>
    <w:lvl w:ilvl="0" w:tplc="50A67D22">
      <w:start w:val="1"/>
      <w:numFmt w:val="lowerLetter"/>
      <w:lvlText w:val="%1."/>
      <w:lvlJc w:val="left"/>
      <w:pPr>
        <w:ind w:left="1820" w:hanging="5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C9770F"/>
    <w:multiLevelType w:val="multilevel"/>
    <w:tmpl w:val="04060029"/>
    <w:lvl w:ilvl="0">
      <w:start w:val="1"/>
      <w:numFmt w:val="decimal"/>
      <w:pStyle w:val="Overskrift1"/>
      <w:suff w:val="space"/>
      <w:lvlText w:val="Kapitel %1"/>
      <w:lvlJc w:val="left"/>
      <w:rPr>
        <w:rFonts w:cs="Times New Roman" w:hint="default"/>
      </w:rPr>
    </w:lvl>
    <w:lvl w:ilvl="1">
      <w:start w:val="1"/>
      <w:numFmt w:val="none"/>
      <w:pStyle w:val="Overskrift2"/>
      <w:suff w:val="nothing"/>
      <w:lvlText w:val=""/>
      <w:lvlJc w:val="left"/>
      <w:rPr>
        <w:rFonts w:cs="Times New Roman" w:hint="default"/>
      </w:rPr>
    </w:lvl>
    <w:lvl w:ilvl="2">
      <w:start w:val="1"/>
      <w:numFmt w:val="none"/>
      <w:pStyle w:val="Overskrift3"/>
      <w:suff w:val="nothing"/>
      <w:lvlText w:val=""/>
      <w:lvlJc w:val="left"/>
      <w:rPr>
        <w:rFonts w:cs="Times New Roman" w:hint="default"/>
      </w:rPr>
    </w:lvl>
    <w:lvl w:ilvl="3">
      <w:start w:val="1"/>
      <w:numFmt w:val="none"/>
      <w:pStyle w:val="Overskrift4"/>
      <w:suff w:val="nothing"/>
      <w:lvlText w:val=""/>
      <w:lvlJc w:val="left"/>
      <w:rPr>
        <w:rFonts w:cs="Times New Roman" w:hint="default"/>
      </w:rPr>
    </w:lvl>
    <w:lvl w:ilvl="4">
      <w:start w:val="1"/>
      <w:numFmt w:val="none"/>
      <w:pStyle w:val="Overskrift5"/>
      <w:suff w:val="nothing"/>
      <w:lvlText w:val=""/>
      <w:lvlJc w:val="left"/>
      <w:rPr>
        <w:rFonts w:cs="Times New Roman" w:hint="default"/>
      </w:rPr>
    </w:lvl>
    <w:lvl w:ilvl="5">
      <w:start w:val="1"/>
      <w:numFmt w:val="none"/>
      <w:pStyle w:val="Overskrift6"/>
      <w:suff w:val="nothing"/>
      <w:lvlText w:val=""/>
      <w:lvlJc w:val="left"/>
      <w:rPr>
        <w:rFonts w:cs="Times New Roman" w:hint="default"/>
      </w:rPr>
    </w:lvl>
    <w:lvl w:ilvl="6">
      <w:start w:val="1"/>
      <w:numFmt w:val="none"/>
      <w:pStyle w:val="Overskrift7"/>
      <w:suff w:val="nothing"/>
      <w:lvlText w:val=""/>
      <w:lvlJc w:val="left"/>
      <w:rPr>
        <w:rFonts w:cs="Times New Roman" w:hint="default"/>
      </w:rPr>
    </w:lvl>
    <w:lvl w:ilvl="7">
      <w:start w:val="1"/>
      <w:numFmt w:val="none"/>
      <w:pStyle w:val="Overskrift8"/>
      <w:suff w:val="nothing"/>
      <w:lvlText w:val=""/>
      <w:lvlJc w:val="left"/>
      <w:rPr>
        <w:rFonts w:cs="Times New Roman" w:hint="default"/>
      </w:rPr>
    </w:lvl>
    <w:lvl w:ilvl="8">
      <w:start w:val="1"/>
      <w:numFmt w:val="none"/>
      <w:pStyle w:val="Overskrift9"/>
      <w:suff w:val="nothing"/>
      <w:lvlText w:val=""/>
      <w:lvlJc w:val="left"/>
      <w:rPr>
        <w:rFonts w:cs="Times New Roman" w:hint="default"/>
      </w:rPr>
    </w:lvl>
  </w:abstractNum>
  <w:num w:numId="1">
    <w:abstractNumId w:val="13"/>
  </w:num>
  <w:num w:numId="2">
    <w:abstractNumId w:val="7"/>
  </w:num>
  <w:num w:numId="3">
    <w:abstractNumId w:val="2"/>
  </w:num>
  <w:num w:numId="4">
    <w:abstractNumId w:val="3"/>
  </w:num>
  <w:num w:numId="5">
    <w:abstractNumId w:val="9"/>
  </w:num>
  <w:num w:numId="6">
    <w:abstractNumId w:val="4"/>
  </w:num>
  <w:num w:numId="7">
    <w:abstractNumId w:val="5"/>
  </w:num>
  <w:num w:numId="8">
    <w:abstractNumId w:val="1"/>
  </w:num>
  <w:num w:numId="9">
    <w:abstractNumId w:val="8"/>
  </w:num>
  <w:num w:numId="10">
    <w:abstractNumId w:val="12"/>
  </w:num>
  <w:num w:numId="11">
    <w:abstractNumId w:val="10"/>
  </w:num>
  <w:num w:numId="12">
    <w:abstractNumId w:val="11"/>
  </w:num>
  <w:num w:numId="13">
    <w:abstractNumId w:val="0"/>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HyphenateCaps/>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058"/>
    <w:rsid w:val="00004FF7"/>
    <w:rsid w:val="00006B0B"/>
    <w:rsid w:val="00007585"/>
    <w:rsid w:val="00010991"/>
    <w:rsid w:val="000166DE"/>
    <w:rsid w:val="000213DB"/>
    <w:rsid w:val="00056201"/>
    <w:rsid w:val="0006171C"/>
    <w:rsid w:val="00064536"/>
    <w:rsid w:val="00070D48"/>
    <w:rsid w:val="0007142D"/>
    <w:rsid w:val="00083691"/>
    <w:rsid w:val="00091695"/>
    <w:rsid w:val="0009423E"/>
    <w:rsid w:val="00097DEF"/>
    <w:rsid w:val="000A07DF"/>
    <w:rsid w:val="000B255C"/>
    <w:rsid w:val="000C6185"/>
    <w:rsid w:val="000D04E3"/>
    <w:rsid w:val="000E383D"/>
    <w:rsid w:val="000E51AC"/>
    <w:rsid w:val="000F79C5"/>
    <w:rsid w:val="00100044"/>
    <w:rsid w:val="0010391C"/>
    <w:rsid w:val="00106B30"/>
    <w:rsid w:val="00115861"/>
    <w:rsid w:val="001377A2"/>
    <w:rsid w:val="0014411E"/>
    <w:rsid w:val="001446D3"/>
    <w:rsid w:val="00144FB0"/>
    <w:rsid w:val="001457C0"/>
    <w:rsid w:val="00147F2C"/>
    <w:rsid w:val="00160301"/>
    <w:rsid w:val="00171B20"/>
    <w:rsid w:val="0017267D"/>
    <w:rsid w:val="0018286C"/>
    <w:rsid w:val="001853AC"/>
    <w:rsid w:val="001B369F"/>
    <w:rsid w:val="001C6C93"/>
    <w:rsid w:val="001C6DBD"/>
    <w:rsid w:val="001D7C70"/>
    <w:rsid w:val="001E2636"/>
    <w:rsid w:val="001F0BDD"/>
    <w:rsid w:val="001F48ED"/>
    <w:rsid w:val="001F56E8"/>
    <w:rsid w:val="001F584C"/>
    <w:rsid w:val="00200EA9"/>
    <w:rsid w:val="00202FB5"/>
    <w:rsid w:val="0021174B"/>
    <w:rsid w:val="002117CB"/>
    <w:rsid w:val="002125E3"/>
    <w:rsid w:val="00213796"/>
    <w:rsid w:val="00214331"/>
    <w:rsid w:val="002256E2"/>
    <w:rsid w:val="00225DB6"/>
    <w:rsid w:val="00245A6C"/>
    <w:rsid w:val="00246C01"/>
    <w:rsid w:val="00251DFC"/>
    <w:rsid w:val="00272C34"/>
    <w:rsid w:val="00281CAE"/>
    <w:rsid w:val="00285E44"/>
    <w:rsid w:val="00290FCE"/>
    <w:rsid w:val="00292058"/>
    <w:rsid w:val="0029480F"/>
    <w:rsid w:val="00295C61"/>
    <w:rsid w:val="002B65EB"/>
    <w:rsid w:val="002C428B"/>
    <w:rsid w:val="002C6CB8"/>
    <w:rsid w:val="002E0B41"/>
    <w:rsid w:val="002E2BC6"/>
    <w:rsid w:val="002F1166"/>
    <w:rsid w:val="002F2194"/>
    <w:rsid w:val="002F3BC9"/>
    <w:rsid w:val="00302E90"/>
    <w:rsid w:val="0030486C"/>
    <w:rsid w:val="00311F90"/>
    <w:rsid w:val="00316D61"/>
    <w:rsid w:val="00331F81"/>
    <w:rsid w:val="0033540F"/>
    <w:rsid w:val="0034196B"/>
    <w:rsid w:val="00347493"/>
    <w:rsid w:val="00355CE8"/>
    <w:rsid w:val="00355FB4"/>
    <w:rsid w:val="003676A5"/>
    <w:rsid w:val="00370B7B"/>
    <w:rsid w:val="00372C8C"/>
    <w:rsid w:val="00376991"/>
    <w:rsid w:val="00381D3A"/>
    <w:rsid w:val="00393654"/>
    <w:rsid w:val="003A1C57"/>
    <w:rsid w:val="003A24BC"/>
    <w:rsid w:val="003A3689"/>
    <w:rsid w:val="003A3DC4"/>
    <w:rsid w:val="003A7387"/>
    <w:rsid w:val="003C4B17"/>
    <w:rsid w:val="003C5F60"/>
    <w:rsid w:val="003D66FA"/>
    <w:rsid w:val="003D6C6E"/>
    <w:rsid w:val="003E563B"/>
    <w:rsid w:val="003F4AF2"/>
    <w:rsid w:val="00400E60"/>
    <w:rsid w:val="004034BA"/>
    <w:rsid w:val="0042000C"/>
    <w:rsid w:val="00421A5A"/>
    <w:rsid w:val="00434736"/>
    <w:rsid w:val="0045670C"/>
    <w:rsid w:val="00461410"/>
    <w:rsid w:val="00472088"/>
    <w:rsid w:val="00483F06"/>
    <w:rsid w:val="00485D36"/>
    <w:rsid w:val="00486A9C"/>
    <w:rsid w:val="004A2FC1"/>
    <w:rsid w:val="004A4659"/>
    <w:rsid w:val="004B53C1"/>
    <w:rsid w:val="004C5CFE"/>
    <w:rsid w:val="004C7082"/>
    <w:rsid w:val="004C7E84"/>
    <w:rsid w:val="004C7F44"/>
    <w:rsid w:val="004D1FA5"/>
    <w:rsid w:val="004D43CB"/>
    <w:rsid w:val="004D66AD"/>
    <w:rsid w:val="004E46F1"/>
    <w:rsid w:val="004E71AB"/>
    <w:rsid w:val="00507EAF"/>
    <w:rsid w:val="00517B42"/>
    <w:rsid w:val="00524EFC"/>
    <w:rsid w:val="00532189"/>
    <w:rsid w:val="00547B1F"/>
    <w:rsid w:val="00550323"/>
    <w:rsid w:val="005531DB"/>
    <w:rsid w:val="0055583B"/>
    <w:rsid w:val="00555D55"/>
    <w:rsid w:val="00563ADB"/>
    <w:rsid w:val="0057055E"/>
    <w:rsid w:val="005710B4"/>
    <w:rsid w:val="005830CD"/>
    <w:rsid w:val="00584759"/>
    <w:rsid w:val="00584D70"/>
    <w:rsid w:val="0059429A"/>
    <w:rsid w:val="0059461F"/>
    <w:rsid w:val="00597193"/>
    <w:rsid w:val="005A6762"/>
    <w:rsid w:val="005A78ED"/>
    <w:rsid w:val="005B44F5"/>
    <w:rsid w:val="005B6C5F"/>
    <w:rsid w:val="005B7E05"/>
    <w:rsid w:val="005D647B"/>
    <w:rsid w:val="005F2E9D"/>
    <w:rsid w:val="005F711B"/>
    <w:rsid w:val="006020EF"/>
    <w:rsid w:val="00602F20"/>
    <w:rsid w:val="0060594A"/>
    <w:rsid w:val="006116D9"/>
    <w:rsid w:val="006168EF"/>
    <w:rsid w:val="0062100D"/>
    <w:rsid w:val="006233F1"/>
    <w:rsid w:val="00630A4B"/>
    <w:rsid w:val="00635078"/>
    <w:rsid w:val="006410BD"/>
    <w:rsid w:val="006458A4"/>
    <w:rsid w:val="00650D88"/>
    <w:rsid w:val="00651E1E"/>
    <w:rsid w:val="0065214E"/>
    <w:rsid w:val="0065238E"/>
    <w:rsid w:val="00661875"/>
    <w:rsid w:val="00676833"/>
    <w:rsid w:val="00683780"/>
    <w:rsid w:val="006A789F"/>
    <w:rsid w:val="006B0A55"/>
    <w:rsid w:val="006B216A"/>
    <w:rsid w:val="006C7A20"/>
    <w:rsid w:val="006E519B"/>
    <w:rsid w:val="007050C3"/>
    <w:rsid w:val="0070526F"/>
    <w:rsid w:val="007136F2"/>
    <w:rsid w:val="00715828"/>
    <w:rsid w:val="0072038C"/>
    <w:rsid w:val="00721E2F"/>
    <w:rsid w:val="00731470"/>
    <w:rsid w:val="007320D7"/>
    <w:rsid w:val="007334C9"/>
    <w:rsid w:val="0074334D"/>
    <w:rsid w:val="00745CDC"/>
    <w:rsid w:val="00764459"/>
    <w:rsid w:val="0077577B"/>
    <w:rsid w:val="00776D86"/>
    <w:rsid w:val="00782AC4"/>
    <w:rsid w:val="00785291"/>
    <w:rsid w:val="007A1368"/>
    <w:rsid w:val="007A2C94"/>
    <w:rsid w:val="007A5BF2"/>
    <w:rsid w:val="007A74A1"/>
    <w:rsid w:val="007B404E"/>
    <w:rsid w:val="007B5CA3"/>
    <w:rsid w:val="007C510B"/>
    <w:rsid w:val="007D0BA3"/>
    <w:rsid w:val="007E4F3B"/>
    <w:rsid w:val="007F0811"/>
    <w:rsid w:val="007F48D3"/>
    <w:rsid w:val="0082407F"/>
    <w:rsid w:val="00826EC7"/>
    <w:rsid w:val="00842CF4"/>
    <w:rsid w:val="00843720"/>
    <w:rsid w:val="008556AC"/>
    <w:rsid w:val="00855ADB"/>
    <w:rsid w:val="0086678F"/>
    <w:rsid w:val="00867744"/>
    <w:rsid w:val="008749E8"/>
    <w:rsid w:val="008808DE"/>
    <w:rsid w:val="00891E45"/>
    <w:rsid w:val="00896595"/>
    <w:rsid w:val="008A2D37"/>
    <w:rsid w:val="008B2288"/>
    <w:rsid w:val="008B52EF"/>
    <w:rsid w:val="008B76E8"/>
    <w:rsid w:val="008E30E7"/>
    <w:rsid w:val="008E7B9F"/>
    <w:rsid w:val="008F36B3"/>
    <w:rsid w:val="008F714C"/>
    <w:rsid w:val="00906C0F"/>
    <w:rsid w:val="00907A03"/>
    <w:rsid w:val="00911CDE"/>
    <w:rsid w:val="00915AEB"/>
    <w:rsid w:val="00930661"/>
    <w:rsid w:val="00930F99"/>
    <w:rsid w:val="0093345B"/>
    <w:rsid w:val="009412C0"/>
    <w:rsid w:val="00943F86"/>
    <w:rsid w:val="00945A5A"/>
    <w:rsid w:val="00953820"/>
    <w:rsid w:val="009848B0"/>
    <w:rsid w:val="00985F9D"/>
    <w:rsid w:val="00987283"/>
    <w:rsid w:val="00997EA0"/>
    <w:rsid w:val="009B0017"/>
    <w:rsid w:val="009B720C"/>
    <w:rsid w:val="009C0393"/>
    <w:rsid w:val="009C143A"/>
    <w:rsid w:val="009D14FA"/>
    <w:rsid w:val="009D16D8"/>
    <w:rsid w:val="009D7ABE"/>
    <w:rsid w:val="009E1549"/>
    <w:rsid w:val="009E30BD"/>
    <w:rsid w:val="009E66A4"/>
    <w:rsid w:val="009F5C9A"/>
    <w:rsid w:val="00A035E9"/>
    <w:rsid w:val="00A37524"/>
    <w:rsid w:val="00A41C7B"/>
    <w:rsid w:val="00A44878"/>
    <w:rsid w:val="00A44995"/>
    <w:rsid w:val="00A52BC1"/>
    <w:rsid w:val="00A560B1"/>
    <w:rsid w:val="00A5633A"/>
    <w:rsid w:val="00A57C66"/>
    <w:rsid w:val="00A66F26"/>
    <w:rsid w:val="00A67639"/>
    <w:rsid w:val="00A711D3"/>
    <w:rsid w:val="00A7476D"/>
    <w:rsid w:val="00A827AA"/>
    <w:rsid w:val="00A871F5"/>
    <w:rsid w:val="00A97A86"/>
    <w:rsid w:val="00AA77CC"/>
    <w:rsid w:val="00AB4C9E"/>
    <w:rsid w:val="00AC18FB"/>
    <w:rsid w:val="00AC290B"/>
    <w:rsid w:val="00AE2C21"/>
    <w:rsid w:val="00AF28A7"/>
    <w:rsid w:val="00B17A8F"/>
    <w:rsid w:val="00B21F2B"/>
    <w:rsid w:val="00B2211B"/>
    <w:rsid w:val="00B26671"/>
    <w:rsid w:val="00B3263C"/>
    <w:rsid w:val="00B343CE"/>
    <w:rsid w:val="00B36B0F"/>
    <w:rsid w:val="00B428DE"/>
    <w:rsid w:val="00B43C1C"/>
    <w:rsid w:val="00B44D0A"/>
    <w:rsid w:val="00B84ED6"/>
    <w:rsid w:val="00B90BCB"/>
    <w:rsid w:val="00B90BCF"/>
    <w:rsid w:val="00BB7095"/>
    <w:rsid w:val="00BC64F2"/>
    <w:rsid w:val="00BC75C6"/>
    <w:rsid w:val="00BD79AD"/>
    <w:rsid w:val="00BD7ED6"/>
    <w:rsid w:val="00BE4BCD"/>
    <w:rsid w:val="00C11D48"/>
    <w:rsid w:val="00C13D54"/>
    <w:rsid w:val="00C24219"/>
    <w:rsid w:val="00C2433E"/>
    <w:rsid w:val="00C30546"/>
    <w:rsid w:val="00C338DE"/>
    <w:rsid w:val="00C343D0"/>
    <w:rsid w:val="00C36EFE"/>
    <w:rsid w:val="00C5022F"/>
    <w:rsid w:val="00C52902"/>
    <w:rsid w:val="00C565D0"/>
    <w:rsid w:val="00C83181"/>
    <w:rsid w:val="00C907B4"/>
    <w:rsid w:val="00C909AA"/>
    <w:rsid w:val="00C91E8E"/>
    <w:rsid w:val="00CC0B21"/>
    <w:rsid w:val="00CD2528"/>
    <w:rsid w:val="00CE3128"/>
    <w:rsid w:val="00CE6419"/>
    <w:rsid w:val="00CF0C15"/>
    <w:rsid w:val="00D0092D"/>
    <w:rsid w:val="00D012EB"/>
    <w:rsid w:val="00D026B7"/>
    <w:rsid w:val="00D10D25"/>
    <w:rsid w:val="00D31A18"/>
    <w:rsid w:val="00D333FE"/>
    <w:rsid w:val="00D35040"/>
    <w:rsid w:val="00D43CAD"/>
    <w:rsid w:val="00D5740D"/>
    <w:rsid w:val="00D60E2E"/>
    <w:rsid w:val="00D61C2C"/>
    <w:rsid w:val="00D741C8"/>
    <w:rsid w:val="00D7487F"/>
    <w:rsid w:val="00D7789F"/>
    <w:rsid w:val="00D83376"/>
    <w:rsid w:val="00D84FA5"/>
    <w:rsid w:val="00DA70DA"/>
    <w:rsid w:val="00DB04C2"/>
    <w:rsid w:val="00DB5E66"/>
    <w:rsid w:val="00DC02F7"/>
    <w:rsid w:val="00DC5BFD"/>
    <w:rsid w:val="00DE1641"/>
    <w:rsid w:val="00DE5B4D"/>
    <w:rsid w:val="00E01036"/>
    <w:rsid w:val="00E073C6"/>
    <w:rsid w:val="00E07C64"/>
    <w:rsid w:val="00E10442"/>
    <w:rsid w:val="00E14930"/>
    <w:rsid w:val="00E14E81"/>
    <w:rsid w:val="00E23AAF"/>
    <w:rsid w:val="00E33704"/>
    <w:rsid w:val="00E347F1"/>
    <w:rsid w:val="00E51FCE"/>
    <w:rsid w:val="00E54E78"/>
    <w:rsid w:val="00E66624"/>
    <w:rsid w:val="00E819EB"/>
    <w:rsid w:val="00E83375"/>
    <w:rsid w:val="00E86CDE"/>
    <w:rsid w:val="00E91F91"/>
    <w:rsid w:val="00E942B3"/>
    <w:rsid w:val="00E95E5D"/>
    <w:rsid w:val="00EA26DA"/>
    <w:rsid w:val="00EA7142"/>
    <w:rsid w:val="00EA7961"/>
    <w:rsid w:val="00EB0B2B"/>
    <w:rsid w:val="00EC076E"/>
    <w:rsid w:val="00EC1954"/>
    <w:rsid w:val="00EC39A9"/>
    <w:rsid w:val="00ED0165"/>
    <w:rsid w:val="00EE4463"/>
    <w:rsid w:val="00EF096C"/>
    <w:rsid w:val="00EF0B5D"/>
    <w:rsid w:val="00EF2098"/>
    <w:rsid w:val="00EF33AC"/>
    <w:rsid w:val="00EF5476"/>
    <w:rsid w:val="00F04542"/>
    <w:rsid w:val="00F113A5"/>
    <w:rsid w:val="00F34F36"/>
    <w:rsid w:val="00F3537C"/>
    <w:rsid w:val="00F35BD1"/>
    <w:rsid w:val="00F4186D"/>
    <w:rsid w:val="00F445BC"/>
    <w:rsid w:val="00F545C6"/>
    <w:rsid w:val="00F55C7E"/>
    <w:rsid w:val="00F56E99"/>
    <w:rsid w:val="00F626BB"/>
    <w:rsid w:val="00F738D7"/>
    <w:rsid w:val="00F832F5"/>
    <w:rsid w:val="00F859F2"/>
    <w:rsid w:val="00F85EDE"/>
    <w:rsid w:val="00F9204A"/>
    <w:rsid w:val="00FB2712"/>
    <w:rsid w:val="00FB2A6A"/>
    <w:rsid w:val="00FC140B"/>
    <w:rsid w:val="00FC2F39"/>
    <w:rsid w:val="00FC344F"/>
    <w:rsid w:val="00FD5C4B"/>
    <w:rsid w:val="00FE3657"/>
    <w:rsid w:val="00FE3A28"/>
    <w:rsid w:val="00FF74F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B9801F0"/>
  <w14:defaultImageDpi w14:val="300"/>
  <w15:docId w15:val="{2166A61E-F355-47F7-A7AE-9C184A30B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lsdException w:name="index 3" w:locked="1"/>
    <w:lsdException w:name="index 4" w:locked="1"/>
    <w:lsdException w:name="index 5" w:locked="1"/>
    <w:lsdException w:name="index 6" w:lock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lsdException w:name="List Number 3" w:locked="1" w:semiHidden="1" w:unhideWhenUsed="1"/>
    <w:lsdException w:name="List Number 4" w:locked="1" w:semiHidden="1" w:unhideWhenUsed="1"/>
    <w:lsdException w:name="List Number 5" w:lock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0CD"/>
    <w:rPr>
      <w:sz w:val="24"/>
      <w:szCs w:val="24"/>
    </w:rPr>
  </w:style>
  <w:style w:type="paragraph" w:styleId="Overskrift1">
    <w:name w:val="heading 1"/>
    <w:basedOn w:val="Normal"/>
    <w:next w:val="Normal"/>
    <w:link w:val="Overskrift1Tegn"/>
    <w:qFormat/>
    <w:locked/>
    <w:rsid w:val="00E66624"/>
    <w:pPr>
      <w:keepNext/>
      <w:numPr>
        <w:numId w:val="1"/>
      </w:numPr>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qFormat/>
    <w:locked/>
    <w:rsid w:val="00E66624"/>
    <w:pPr>
      <w:keepNext/>
      <w:numPr>
        <w:ilvl w:val="1"/>
        <w:numId w:val="1"/>
      </w:numPr>
      <w:spacing w:before="240" w:after="60"/>
      <w:outlineLvl w:val="1"/>
    </w:pPr>
    <w:rPr>
      <w:rFonts w:ascii="Arial" w:hAnsi="Arial" w:cs="Arial"/>
      <w:b/>
      <w:bCs/>
      <w:i/>
      <w:iCs/>
      <w:sz w:val="28"/>
      <w:szCs w:val="28"/>
    </w:rPr>
  </w:style>
  <w:style w:type="paragraph" w:styleId="Overskrift3">
    <w:name w:val="heading 3"/>
    <w:basedOn w:val="Normal"/>
    <w:next w:val="Normal"/>
    <w:link w:val="Overskrift3Tegn"/>
    <w:qFormat/>
    <w:locked/>
    <w:rsid w:val="00E66624"/>
    <w:pPr>
      <w:keepNext/>
      <w:numPr>
        <w:ilvl w:val="2"/>
        <w:numId w:val="1"/>
      </w:numPr>
      <w:spacing w:before="240" w:after="60"/>
      <w:outlineLvl w:val="2"/>
    </w:pPr>
    <w:rPr>
      <w:rFonts w:ascii="Arial" w:hAnsi="Arial" w:cs="Arial"/>
      <w:b/>
      <w:bCs/>
      <w:sz w:val="26"/>
      <w:szCs w:val="26"/>
    </w:rPr>
  </w:style>
  <w:style w:type="paragraph" w:styleId="Overskrift4">
    <w:name w:val="heading 4"/>
    <w:basedOn w:val="Normal"/>
    <w:next w:val="Normal"/>
    <w:link w:val="Overskrift4Tegn"/>
    <w:qFormat/>
    <w:locked/>
    <w:rsid w:val="00E66624"/>
    <w:pPr>
      <w:keepNext/>
      <w:numPr>
        <w:ilvl w:val="3"/>
        <w:numId w:val="1"/>
      </w:numPr>
      <w:spacing w:before="240" w:after="60"/>
      <w:outlineLvl w:val="3"/>
    </w:pPr>
    <w:rPr>
      <w:b/>
      <w:bCs/>
      <w:sz w:val="28"/>
      <w:szCs w:val="28"/>
    </w:rPr>
  </w:style>
  <w:style w:type="paragraph" w:styleId="Overskrift5">
    <w:name w:val="heading 5"/>
    <w:basedOn w:val="Normal"/>
    <w:next w:val="Normal"/>
    <w:link w:val="Overskrift5Tegn"/>
    <w:qFormat/>
    <w:locked/>
    <w:rsid w:val="00E66624"/>
    <w:pPr>
      <w:numPr>
        <w:ilvl w:val="4"/>
        <w:numId w:val="1"/>
      </w:numPr>
      <w:spacing w:before="240" w:after="60"/>
      <w:outlineLvl w:val="4"/>
    </w:pPr>
    <w:rPr>
      <w:b/>
      <w:bCs/>
      <w:i/>
      <w:iCs/>
      <w:sz w:val="26"/>
      <w:szCs w:val="26"/>
    </w:rPr>
  </w:style>
  <w:style w:type="paragraph" w:styleId="Overskrift6">
    <w:name w:val="heading 6"/>
    <w:basedOn w:val="Normal"/>
    <w:next w:val="Normal"/>
    <w:link w:val="Overskrift6Tegn"/>
    <w:qFormat/>
    <w:locked/>
    <w:rsid w:val="00E66624"/>
    <w:pPr>
      <w:numPr>
        <w:ilvl w:val="5"/>
        <w:numId w:val="1"/>
      </w:numPr>
      <w:spacing w:before="240" w:after="60"/>
      <w:outlineLvl w:val="5"/>
    </w:pPr>
    <w:rPr>
      <w:b/>
      <w:bCs/>
      <w:sz w:val="22"/>
      <w:szCs w:val="22"/>
    </w:rPr>
  </w:style>
  <w:style w:type="paragraph" w:styleId="Overskrift7">
    <w:name w:val="heading 7"/>
    <w:basedOn w:val="Normal"/>
    <w:next w:val="Normal"/>
    <w:link w:val="Overskrift7Tegn"/>
    <w:qFormat/>
    <w:locked/>
    <w:rsid w:val="00E66624"/>
    <w:pPr>
      <w:numPr>
        <w:ilvl w:val="6"/>
        <w:numId w:val="1"/>
      </w:numPr>
      <w:spacing w:before="240" w:after="60"/>
      <w:outlineLvl w:val="6"/>
    </w:pPr>
  </w:style>
  <w:style w:type="paragraph" w:styleId="Overskrift8">
    <w:name w:val="heading 8"/>
    <w:basedOn w:val="Normal"/>
    <w:next w:val="Normal"/>
    <w:link w:val="Overskrift8Tegn"/>
    <w:qFormat/>
    <w:locked/>
    <w:rsid w:val="00E66624"/>
    <w:pPr>
      <w:numPr>
        <w:ilvl w:val="7"/>
        <w:numId w:val="1"/>
      </w:numPr>
      <w:spacing w:before="240" w:after="60"/>
      <w:outlineLvl w:val="7"/>
    </w:pPr>
    <w:rPr>
      <w:i/>
      <w:iCs/>
    </w:rPr>
  </w:style>
  <w:style w:type="paragraph" w:styleId="Overskrift9">
    <w:name w:val="heading 9"/>
    <w:basedOn w:val="Normal"/>
    <w:next w:val="Normal"/>
    <w:link w:val="Overskrift9Tegn"/>
    <w:qFormat/>
    <w:locked/>
    <w:rsid w:val="00E66624"/>
    <w:pPr>
      <w:numPr>
        <w:ilvl w:val="8"/>
        <w:numId w:val="1"/>
      </w:numPr>
      <w:spacing w:before="240" w:after="60"/>
      <w:outlineLvl w:val="8"/>
    </w:pPr>
    <w:rPr>
      <w:rFonts w:ascii="Arial" w:hAnsi="Arial" w:cs="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locked/>
    <w:rsid w:val="00C343D0"/>
    <w:rPr>
      <w:rFonts w:ascii="Cambria" w:hAnsi="Cambria" w:cs="Cambria"/>
      <w:b/>
      <w:bCs/>
      <w:kern w:val="32"/>
      <w:sz w:val="32"/>
      <w:szCs w:val="32"/>
    </w:rPr>
  </w:style>
  <w:style w:type="character" w:customStyle="1" w:styleId="Overskrift2Tegn">
    <w:name w:val="Overskrift 2 Tegn"/>
    <w:link w:val="Overskrift2"/>
    <w:semiHidden/>
    <w:locked/>
    <w:rsid w:val="00C343D0"/>
    <w:rPr>
      <w:rFonts w:ascii="Cambria" w:hAnsi="Cambria" w:cs="Cambria"/>
      <w:b/>
      <w:bCs/>
      <w:i/>
      <w:iCs/>
      <w:sz w:val="28"/>
      <w:szCs w:val="28"/>
    </w:rPr>
  </w:style>
  <w:style w:type="character" w:customStyle="1" w:styleId="Overskrift3Tegn">
    <w:name w:val="Overskrift 3 Tegn"/>
    <w:link w:val="Overskrift3"/>
    <w:semiHidden/>
    <w:locked/>
    <w:rsid w:val="00C343D0"/>
    <w:rPr>
      <w:rFonts w:ascii="Cambria" w:hAnsi="Cambria" w:cs="Cambria"/>
      <w:b/>
      <w:bCs/>
      <w:sz w:val="26"/>
      <w:szCs w:val="26"/>
    </w:rPr>
  </w:style>
  <w:style w:type="character" w:customStyle="1" w:styleId="Overskrift4Tegn">
    <w:name w:val="Overskrift 4 Tegn"/>
    <w:link w:val="Overskrift4"/>
    <w:semiHidden/>
    <w:locked/>
    <w:rsid w:val="00C343D0"/>
    <w:rPr>
      <w:rFonts w:ascii="Calibri" w:hAnsi="Calibri" w:cs="Calibri"/>
      <w:b/>
      <w:bCs/>
      <w:sz w:val="28"/>
      <w:szCs w:val="28"/>
    </w:rPr>
  </w:style>
  <w:style w:type="character" w:customStyle="1" w:styleId="Overskrift5Tegn">
    <w:name w:val="Overskrift 5 Tegn"/>
    <w:link w:val="Overskrift5"/>
    <w:semiHidden/>
    <w:locked/>
    <w:rsid w:val="00C343D0"/>
    <w:rPr>
      <w:rFonts w:ascii="Calibri" w:hAnsi="Calibri" w:cs="Calibri"/>
      <w:b/>
      <w:bCs/>
      <w:i/>
      <w:iCs/>
      <w:sz w:val="26"/>
      <w:szCs w:val="26"/>
    </w:rPr>
  </w:style>
  <w:style w:type="character" w:customStyle="1" w:styleId="Overskrift6Tegn">
    <w:name w:val="Overskrift 6 Tegn"/>
    <w:link w:val="Overskrift6"/>
    <w:semiHidden/>
    <w:locked/>
    <w:rsid w:val="00C343D0"/>
    <w:rPr>
      <w:rFonts w:ascii="Calibri" w:hAnsi="Calibri" w:cs="Calibri"/>
      <w:b/>
      <w:bCs/>
    </w:rPr>
  </w:style>
  <w:style w:type="character" w:customStyle="1" w:styleId="Overskrift7Tegn">
    <w:name w:val="Overskrift 7 Tegn"/>
    <w:link w:val="Overskrift7"/>
    <w:semiHidden/>
    <w:locked/>
    <w:rsid w:val="00C343D0"/>
    <w:rPr>
      <w:rFonts w:ascii="Calibri" w:hAnsi="Calibri" w:cs="Calibri"/>
      <w:sz w:val="24"/>
      <w:szCs w:val="24"/>
    </w:rPr>
  </w:style>
  <w:style w:type="character" w:customStyle="1" w:styleId="Overskrift8Tegn">
    <w:name w:val="Overskrift 8 Tegn"/>
    <w:link w:val="Overskrift8"/>
    <w:semiHidden/>
    <w:locked/>
    <w:rsid w:val="00C343D0"/>
    <w:rPr>
      <w:rFonts w:ascii="Calibri" w:hAnsi="Calibri" w:cs="Calibri"/>
      <w:i/>
      <w:iCs/>
      <w:sz w:val="24"/>
      <w:szCs w:val="24"/>
    </w:rPr>
  </w:style>
  <w:style w:type="character" w:customStyle="1" w:styleId="Overskrift9Tegn">
    <w:name w:val="Overskrift 9 Tegn"/>
    <w:link w:val="Overskrift9"/>
    <w:semiHidden/>
    <w:locked/>
    <w:rsid w:val="00C343D0"/>
    <w:rPr>
      <w:rFonts w:ascii="Cambria" w:hAnsi="Cambria" w:cs="Cambria"/>
    </w:rPr>
  </w:style>
  <w:style w:type="paragraph" w:styleId="Sidehoved">
    <w:name w:val="header"/>
    <w:basedOn w:val="Normal"/>
    <w:link w:val="SidehovedTegn"/>
    <w:rsid w:val="004D43CB"/>
    <w:pPr>
      <w:tabs>
        <w:tab w:val="center" w:pos="4819"/>
        <w:tab w:val="right" w:pos="9638"/>
      </w:tabs>
    </w:pPr>
  </w:style>
  <w:style w:type="character" w:customStyle="1" w:styleId="SidehovedTegn">
    <w:name w:val="Sidehoved Tegn"/>
    <w:link w:val="Sidehoved"/>
    <w:semiHidden/>
    <w:locked/>
    <w:rsid w:val="00563ADB"/>
    <w:rPr>
      <w:rFonts w:cs="Times New Roman"/>
      <w:sz w:val="24"/>
      <w:szCs w:val="24"/>
    </w:rPr>
  </w:style>
  <w:style w:type="paragraph" w:styleId="Sidefod">
    <w:name w:val="footer"/>
    <w:basedOn w:val="Normal"/>
    <w:link w:val="SidefodTegn"/>
    <w:rsid w:val="004D43CB"/>
    <w:pPr>
      <w:tabs>
        <w:tab w:val="center" w:pos="4819"/>
        <w:tab w:val="right" w:pos="9638"/>
      </w:tabs>
    </w:pPr>
  </w:style>
  <w:style w:type="character" w:customStyle="1" w:styleId="SidefodTegn">
    <w:name w:val="Sidefod Tegn"/>
    <w:link w:val="Sidefod"/>
    <w:semiHidden/>
    <w:locked/>
    <w:rsid w:val="00563ADB"/>
    <w:rPr>
      <w:rFonts w:cs="Times New Roman"/>
      <w:sz w:val="24"/>
      <w:szCs w:val="24"/>
    </w:rPr>
  </w:style>
  <w:style w:type="character" w:styleId="Hyperlink">
    <w:name w:val="Hyperlink"/>
    <w:rsid w:val="004D43CB"/>
    <w:rPr>
      <w:rFonts w:cs="Times New Roman"/>
      <w:color w:val="0000FF"/>
      <w:u w:val="single"/>
    </w:rPr>
  </w:style>
  <w:style w:type="table" w:styleId="Tabel-Gitter">
    <w:name w:val="Table Grid"/>
    <w:basedOn w:val="Tabel-Normal"/>
    <w:rsid w:val="0022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semiHidden/>
    <w:rsid w:val="00D012EB"/>
    <w:rPr>
      <w:rFonts w:ascii="Tahoma" w:hAnsi="Tahoma" w:cs="Tahoma"/>
      <w:sz w:val="16"/>
      <w:szCs w:val="16"/>
    </w:rPr>
  </w:style>
  <w:style w:type="character" w:customStyle="1" w:styleId="MarkeringsbobletekstTegn">
    <w:name w:val="Markeringsbobletekst Tegn"/>
    <w:link w:val="Markeringsbobletekst"/>
    <w:semiHidden/>
    <w:locked/>
    <w:rsid w:val="00563ADB"/>
    <w:rPr>
      <w:rFonts w:cs="Times New Roman"/>
      <w:sz w:val="2"/>
      <w:szCs w:val="2"/>
    </w:rPr>
  </w:style>
  <w:style w:type="character" w:styleId="BesgtLink">
    <w:name w:val="FollowedHyperlink"/>
    <w:rsid w:val="00FE3657"/>
    <w:rPr>
      <w:rFonts w:cs="Times New Roman"/>
      <w:color w:val="800080"/>
      <w:u w:val="single"/>
    </w:rPr>
  </w:style>
  <w:style w:type="paragraph" w:customStyle="1" w:styleId="Listeafsnit1">
    <w:name w:val="Listeafsnit1"/>
    <w:basedOn w:val="Normal"/>
    <w:rsid w:val="00A871F5"/>
    <w:pPr>
      <w:ind w:left="720"/>
    </w:pPr>
  </w:style>
  <w:style w:type="paragraph" w:styleId="Listeafsnit">
    <w:name w:val="List Paragraph"/>
    <w:basedOn w:val="Normal"/>
    <w:uiPriority w:val="34"/>
    <w:qFormat/>
    <w:rsid w:val="008E30E7"/>
    <w:pPr>
      <w:ind w:left="720"/>
      <w:contextualSpacing/>
    </w:pPr>
  </w:style>
  <w:style w:type="paragraph" w:styleId="Brdtekst">
    <w:name w:val="Body Text"/>
    <w:basedOn w:val="Normal"/>
    <w:link w:val="BrdtekstTegn"/>
    <w:unhideWhenUsed/>
    <w:locked/>
    <w:rsid w:val="00434736"/>
    <w:pPr>
      <w:spacing w:after="120"/>
    </w:pPr>
  </w:style>
  <w:style w:type="character" w:customStyle="1" w:styleId="BrdtekstTegn">
    <w:name w:val="Brødtekst Tegn"/>
    <w:basedOn w:val="Standardskrifttypeiafsnit"/>
    <w:link w:val="Brdtekst"/>
    <w:rsid w:val="00434736"/>
    <w:rPr>
      <w:sz w:val="24"/>
      <w:szCs w:val="24"/>
    </w:rPr>
  </w:style>
  <w:style w:type="paragraph" w:styleId="Opstilling-talellerbogst">
    <w:name w:val="List Number"/>
    <w:basedOn w:val="Normal"/>
    <w:unhideWhenUsed/>
    <w:locked/>
    <w:rsid w:val="00434736"/>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8905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h\Dropbox\&#216;sttop\Dagsorden%20og%20referater\Skabelon%20for%20&#216;sttoppen.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964DF-6B9E-4595-A718-45717273F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Skabelon for Østtoppen</Template>
  <TotalTime>153</TotalTime>
  <Pages>1</Pages>
  <Words>241</Words>
  <Characters>1473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Bestyrelsesmøde</vt:lpstr>
    </vt:vector>
  </TitlesOfParts>
  <Company>ABF Østtoppen</Company>
  <LinksUpToDate>false</LinksUpToDate>
  <CharactersWithSpaces>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Bestyrelsesmøde</dc:title>
  <dc:subject>Indkaldelse og dagsorden</dc:subject>
  <dc:creator>Jens Sønderbæk</dc:creator>
  <cp:lastModifiedBy>J. Peter Møller-Hansen</cp:lastModifiedBy>
  <cp:revision>5</cp:revision>
  <cp:lastPrinted>2010-11-11T21:12:00Z</cp:lastPrinted>
  <dcterms:created xsi:type="dcterms:W3CDTF">2015-11-02T12:50:00Z</dcterms:created>
  <dcterms:modified xsi:type="dcterms:W3CDTF">2015-11-02T20:56:00Z</dcterms:modified>
</cp:coreProperties>
</file>